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Styl4"/>
        </w:rPr>
        <w:alias w:val="Způsob vyřízení"/>
        <w:tag w:val="Způsob vyřízení"/>
        <w:id w:val="-1107030626"/>
        <w:placeholder>
          <w:docPart w:val="DA4EE66B913A424890DBAF949C62B731"/>
        </w:placeholder>
        <w:dropDownList>
          <w:listItem w:value="Zvolte položku."/>
          <w:listItem w:displayText="Datovou schránkou" w:value="Datovou schránkou"/>
          <w:listItem w:displayText="Písemně" w:value="Písemně"/>
        </w:dropDownList>
      </w:sdtPr>
      <w:sdtEndPr>
        <w:rPr>
          <w:rStyle w:val="DefaultParagraphFont"/>
          <w:i w:val="0"/>
          <w:color w:val="A6A6A6" w:themeColor="background1" w:themeShade="A6"/>
          <w:sz w:val="20"/>
          <w:szCs w:val="24"/>
        </w:rPr>
      </w:sdtEndPr>
      <w:sdtContent>
        <w:p w14:paraId="6121F6C1" w14:textId="38F3E421" w:rsidR="00064053" w:rsidRPr="005E611F" w:rsidRDefault="00EE0193" w:rsidP="00FB4278">
          <w:pPr>
            <w:pStyle w:val="Standard"/>
            <w:ind w:left="4536"/>
            <w:rPr>
              <w:color w:val="A6A6A6" w:themeColor="background1" w:themeShade="A6"/>
              <w:sz w:val="24"/>
              <w:szCs w:val="24"/>
            </w:rPr>
          </w:pPr>
          <w:r>
            <w:rPr>
              <w:rStyle w:val="Styl4"/>
            </w:rPr>
            <w:t>Datovou schránkou</w:t>
          </w:r>
        </w:p>
      </w:sdtContent>
    </w:sdt>
    <w:p w14:paraId="6F04247A" w14:textId="77777777" w:rsidR="00064053" w:rsidRDefault="00064053" w:rsidP="00FB4278">
      <w:pPr>
        <w:pStyle w:val="Standard"/>
        <w:ind w:left="4536"/>
        <w:rPr>
          <w:b/>
          <w:bCs/>
          <w:iCs/>
          <w:sz w:val="24"/>
          <w:szCs w:val="24"/>
        </w:rPr>
      </w:pPr>
    </w:p>
    <w:sdt>
      <w:sdtPr>
        <w:rPr>
          <w:b/>
          <w:bCs/>
          <w:iCs/>
          <w:sz w:val="24"/>
          <w:szCs w:val="24"/>
        </w:rPr>
        <w:alias w:val="Reklama na (jméno a příjmení/firma)"/>
        <w:tag w:val="Reklama_x0020_na_x0020__x0028_jm_x00e9_no_x0020_a_x0020_p_x0159__x00ed_jmen_x00ed__x002f_firma_x0029_"/>
        <w:id w:val="-1053535142"/>
        <w:placeholder>
          <w:docPart w:val="B925158BD6134AA4994F39EFD026A547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Reklama_x0020_na_x0020__x0028_jm_x00e9_no_x0020_a_x0020_p_x0159__x00ed_jmen_x00ed__x002f_firma_x0029_[1]" w:storeItemID="{13665B7A-FFAB-4FBA-A074-28816C17F2F4}"/>
        <w:text w:multiLine="1"/>
      </w:sdtPr>
      <w:sdtContent>
        <w:p w14:paraId="0CF84F6A" w14:textId="78FBC645" w:rsidR="00064053" w:rsidRDefault="00A36ABD" w:rsidP="00FB4278">
          <w:pPr>
            <w:pStyle w:val="Standard"/>
            <w:ind w:left="4536"/>
            <w:rPr>
              <w:b/>
              <w:bCs/>
              <w:iCs/>
              <w:sz w:val="24"/>
              <w:szCs w:val="24"/>
            </w:rPr>
          </w:pPr>
          <w:r w:rsidRPr="00820FA3">
            <w:rPr>
              <w:rStyle w:val="PlaceholderText"/>
            </w:rPr>
            <w:t>[Reklama na (jméno a příjmení/firma)]</w:t>
          </w:r>
        </w:p>
      </w:sdtContent>
    </w:sdt>
    <w:sdt>
      <w:sdtPr>
        <w:rPr>
          <w:bCs/>
          <w:iCs/>
          <w:sz w:val="24"/>
          <w:szCs w:val="24"/>
        </w:rPr>
        <w:alias w:val="Bydliště/Sídlo"/>
        <w:tag w:val="Bydli_x0161_t_x011b__x002f_S_x00ed_dlo"/>
        <w:id w:val="-1039045372"/>
        <w:placeholder>
          <w:docPart w:val="8EFEDADA607949A9A4ACB579C1A87501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Bydli_x0161_t_x011b__x002f_S_x00ed_dlo[1]" w:storeItemID="{13665B7A-FFAB-4FBA-A074-28816C17F2F4}"/>
        <w:text w:multiLine="1"/>
      </w:sdtPr>
      <w:sdtContent>
        <w:p w14:paraId="2D0B48FC" w14:textId="61FEF2C8" w:rsidR="00064053" w:rsidRDefault="004A7517" w:rsidP="00FB4278">
          <w:pPr>
            <w:pStyle w:val="Standard"/>
            <w:ind w:left="4536"/>
            <w:rPr>
              <w:bCs/>
              <w:iCs/>
              <w:sz w:val="24"/>
              <w:szCs w:val="24"/>
            </w:rPr>
          </w:pPr>
          <w:r w:rsidRPr="00820FA3">
            <w:rPr>
              <w:rStyle w:val="PlaceholderText"/>
            </w:rPr>
            <w:t>[Bydliště/Sídlo]</w:t>
          </w:r>
        </w:p>
      </w:sdtContent>
    </w:sdt>
    <w:sdt>
      <w:sdtPr>
        <w:rPr>
          <w:bCs/>
          <w:iCs/>
          <w:sz w:val="24"/>
          <w:szCs w:val="24"/>
        </w:rPr>
        <w:alias w:val="PSČ"/>
        <w:tag w:val="PS_x010c_"/>
        <w:id w:val="1214468535"/>
        <w:placeholder>
          <w:docPart w:val="AAA287E047EE4BA6B8416E151A116092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PS_x010c_[1]" w:storeItemID="{13665B7A-FFAB-4FBA-A074-28816C17F2F4}"/>
        <w:text/>
      </w:sdtPr>
      <w:sdtContent>
        <w:p w14:paraId="24FBBD38" w14:textId="1B0632E7" w:rsidR="00064053" w:rsidRDefault="004A7517" w:rsidP="00FB4278">
          <w:pPr>
            <w:pStyle w:val="Standard"/>
            <w:ind w:left="4536"/>
            <w:rPr>
              <w:bCs/>
              <w:iCs/>
              <w:sz w:val="24"/>
              <w:szCs w:val="24"/>
            </w:rPr>
          </w:pPr>
          <w:r w:rsidRPr="00820FA3">
            <w:rPr>
              <w:rStyle w:val="PlaceholderText"/>
            </w:rPr>
            <w:t>[PSČ]</w:t>
          </w:r>
        </w:p>
      </w:sdtContent>
    </w:sdt>
    <w:p w14:paraId="6BFCA816" w14:textId="654C0481" w:rsidR="007D187A" w:rsidRDefault="006F7851" w:rsidP="00FB4278">
      <w:pPr>
        <w:pStyle w:val="Standard"/>
        <w:ind w:left="4536"/>
        <w:rPr>
          <w:bCs/>
          <w:iCs/>
          <w:sz w:val="24"/>
          <w:szCs w:val="24"/>
        </w:rPr>
      </w:pPr>
      <w:r w:rsidRPr="008F5B7B">
        <w:rPr>
          <w:bCs/>
          <w:iCs/>
          <w:sz w:val="24"/>
          <w:szCs w:val="24"/>
          <w:highlight w:val="yellow"/>
        </w:rPr>
        <w:t>IDDS</w:t>
      </w:r>
    </w:p>
    <w:p w14:paraId="2E68486F" w14:textId="77777777" w:rsidR="00064053" w:rsidRDefault="00064053" w:rsidP="00FB4278">
      <w:pPr>
        <w:pStyle w:val="Standard"/>
        <w:tabs>
          <w:tab w:val="left" w:pos="7340"/>
        </w:tabs>
        <w:ind w:left="5670"/>
        <w:rPr>
          <w:bCs/>
          <w:iCs/>
          <w:sz w:val="24"/>
          <w:szCs w:val="24"/>
        </w:rPr>
      </w:pPr>
    </w:p>
    <w:p w14:paraId="71AF964D" w14:textId="77777777" w:rsidR="00064053" w:rsidRPr="00E3391E" w:rsidRDefault="00064053" w:rsidP="00FB4278">
      <w:pPr>
        <w:pStyle w:val="Standard"/>
        <w:tabs>
          <w:tab w:val="left" w:pos="7340"/>
        </w:tabs>
        <w:ind w:left="5670"/>
        <w:rPr>
          <w:i/>
          <w:color w:val="44546A" w:themeColor="text2"/>
        </w:rPr>
      </w:pPr>
    </w:p>
    <w:p w14:paraId="7825F73D" w14:textId="4B585CB6" w:rsidR="00064053" w:rsidRPr="00436AC9" w:rsidRDefault="00064053" w:rsidP="00B052A6">
      <w:pPr>
        <w:tabs>
          <w:tab w:val="left" w:pos="3261"/>
          <w:tab w:val="left" w:pos="7938"/>
        </w:tabs>
        <w:spacing w:after="0"/>
        <w:rPr>
          <w:color w:val="44546A" w:themeColor="text2"/>
        </w:rPr>
      </w:pPr>
      <w:r w:rsidRPr="00436AC9">
        <w:rPr>
          <w:color w:val="44546A" w:themeColor="text2"/>
        </w:rPr>
        <w:t>Naše značka</w:t>
      </w:r>
      <w:r w:rsidRPr="00436AC9">
        <w:rPr>
          <w:color w:val="44546A" w:themeColor="text2"/>
        </w:rPr>
        <w:tab/>
        <w:t>Vyřizuje</w:t>
      </w:r>
      <w:r w:rsidRPr="00436AC9">
        <w:rPr>
          <w:color w:val="44546A" w:themeColor="text2"/>
        </w:rPr>
        <w:tab/>
      </w:r>
    </w:p>
    <w:p w14:paraId="5452AECA" w14:textId="755DDEDD" w:rsidR="00394C73" w:rsidRPr="00394C73" w:rsidRDefault="00FB4278" w:rsidP="00B052A6">
      <w:pPr>
        <w:tabs>
          <w:tab w:val="left" w:pos="3261"/>
          <w:tab w:val="left" w:pos="7938"/>
        </w:tabs>
        <w:rPr>
          <w:color w:val="000000" w:themeColor="text1"/>
          <w:sz w:val="20"/>
        </w:rPr>
      </w:pPr>
      <w:sdt>
        <w:sdtPr>
          <w:rPr>
            <w:color w:val="000000" w:themeColor="text1"/>
            <w:sz w:val="20"/>
          </w:rPr>
          <w:id w:val="559300165"/>
          <w:placeholder>
            <w:docPart w:val="DB29FBD69BF24F6FA977EACF4E1A6961"/>
          </w:placeholder>
          <w:showingPlcHdr/>
        </w:sdtPr>
        <w:sdtContent>
          <w:r w:rsidR="00B052A6" w:rsidRPr="00D05407">
            <w:rPr>
              <w:rStyle w:val="PlaceholderText"/>
              <w:highlight w:val="yellow"/>
            </w:rPr>
            <w:t>Klikněte nebo klepněte sem a zadejte text.</w:t>
          </w:r>
        </w:sdtContent>
      </w:sdt>
      <w:r w:rsidR="00064053" w:rsidRPr="00E3391E">
        <w:rPr>
          <w:color w:val="000000" w:themeColor="text1"/>
          <w:sz w:val="20"/>
        </w:rPr>
        <w:tab/>
      </w:r>
      <w:sdt>
        <w:sdtPr>
          <w:rPr>
            <w:color w:val="000000" w:themeColor="text1"/>
            <w:sz w:val="20"/>
          </w:rPr>
          <w:alias w:val="Vyřizuje"/>
          <w:tag w:val="Vy_x0159_izuje"/>
          <w:id w:val="1277299223"/>
          <w:placeholder>
            <w:docPart w:val="5E802E6E0E9841AFBFB493217010B66D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Vy_x0159_izuje[1]" w:storeItemID="{13665B7A-FFAB-4FBA-A074-28816C17F2F4}"/>
          <w:text/>
        </w:sdtPr>
        <w:sdtContent>
          <w:r w:rsidR="00B052A6" w:rsidRPr="00F8334E">
            <w:rPr>
              <w:rStyle w:val="PlaceholderText"/>
            </w:rPr>
            <w:t>[Vyřizuje]</w:t>
          </w:r>
        </w:sdtContent>
      </w:sdt>
      <w:r w:rsidR="00064053" w:rsidRPr="00E3391E">
        <w:rPr>
          <w:color w:val="000000" w:themeColor="text1"/>
          <w:sz w:val="20"/>
        </w:rPr>
        <w:tab/>
      </w:r>
      <w:r w:rsidR="00064053" w:rsidRPr="00E3391E">
        <w:rPr>
          <w:color w:val="000000" w:themeColor="text1"/>
          <w:sz w:val="20"/>
        </w:rPr>
        <w:fldChar w:fldCharType="begin"/>
      </w:r>
      <w:r w:rsidR="00064053" w:rsidRPr="00E3391E">
        <w:rPr>
          <w:color w:val="000000" w:themeColor="text1"/>
          <w:sz w:val="20"/>
        </w:rPr>
        <w:instrText xml:space="preserve"> TIME  \@ "dd. MM. yyyy" </w:instrText>
      </w:r>
      <w:r w:rsidR="00064053" w:rsidRPr="00E3391E">
        <w:rPr>
          <w:color w:val="000000" w:themeColor="text1"/>
          <w:sz w:val="20"/>
        </w:rPr>
        <w:fldChar w:fldCharType="separate"/>
      </w:r>
      <w:r w:rsidR="00982A07">
        <w:rPr>
          <w:noProof/>
          <w:color w:val="000000" w:themeColor="text1"/>
          <w:sz w:val="20"/>
        </w:rPr>
        <w:t>02. 12. 2025</w:t>
      </w:r>
      <w:r w:rsidR="00064053" w:rsidRPr="00E3391E">
        <w:rPr>
          <w:color w:val="000000" w:themeColor="text1"/>
          <w:sz w:val="20"/>
        </w:rPr>
        <w:fldChar w:fldCharType="end"/>
      </w:r>
    </w:p>
    <w:p w14:paraId="4350086A" w14:textId="5046DEBD" w:rsidR="00064053" w:rsidRDefault="00D40351" w:rsidP="00341BDF">
      <w:pPr>
        <w:spacing w:after="120"/>
      </w:pPr>
      <w:r>
        <w:t>Vážení,</w:t>
      </w:r>
    </w:p>
    <w:p w14:paraId="685508C6" w14:textId="0F5F0410" w:rsidR="00F1520F" w:rsidRDefault="00D40351" w:rsidP="00341BDF">
      <w:pPr>
        <w:spacing w:after="120"/>
        <w:jc w:val="both"/>
      </w:pPr>
      <w:r>
        <w:tab/>
      </w:r>
      <w:r w:rsidR="009A0CE7">
        <w:t xml:space="preserve">v ochranném pásmu pozemní komunikace </w:t>
      </w:r>
      <w:sdt>
        <w:sdtPr>
          <w:alias w:val="Silnice"/>
          <w:tag w:val="Silnice"/>
          <w:id w:val="-1895875521"/>
          <w:placeholder>
            <w:docPart w:val="C2B86301D46A4E2FB3F4A2A07833B74F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Silnice[1]" w:storeItemID="{13665B7A-FFAB-4FBA-A074-28816C17F2F4}"/>
          <w:text/>
        </w:sdtPr>
        <w:sdtContent>
          <w:r w:rsidR="009A0CE7" w:rsidRPr="002732C6">
            <w:rPr>
              <w:rStyle w:val="PlaceholderText"/>
              <w:highlight w:val="yellow"/>
            </w:rPr>
            <w:t>[Silnice]</w:t>
          </w:r>
        </w:sdtContent>
      </w:sdt>
      <w:r w:rsidR="005E629A">
        <w:t xml:space="preserve">, </w:t>
      </w:r>
      <w:r w:rsidR="000775F4">
        <w:t xml:space="preserve">na GPS souřadnicích </w:t>
      </w:r>
      <w:sdt>
        <w:sdtPr>
          <w:alias w:val="GPS"/>
          <w:tag w:val="GPS"/>
          <w:id w:val="-1822876448"/>
          <w:placeholder>
            <w:docPart w:val="A4D82B01E15F450A84C7B48E0463D3EF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GPS[1]" w:storeItemID="{13665B7A-FFAB-4FBA-A074-28816C17F2F4}"/>
          <w:text w:multiLine="1"/>
        </w:sdtPr>
        <w:sdtContent>
          <w:r w:rsidR="000775F4" w:rsidRPr="002732C6">
            <w:rPr>
              <w:rStyle w:val="PlaceholderText"/>
              <w:highlight w:val="yellow"/>
            </w:rPr>
            <w:t>[GPS]</w:t>
          </w:r>
        </w:sdtContent>
      </w:sdt>
      <w:r w:rsidR="000775F4">
        <w:t xml:space="preserve"> , bylo zjištěno reklamní zařízení, obsahující reklamu na Vaši </w:t>
      </w:r>
      <w:r w:rsidR="0048667E">
        <w:t xml:space="preserve">podnikatelskou </w:t>
      </w:r>
      <w:r w:rsidR="000775F4">
        <w:t>činnost.</w:t>
      </w:r>
      <w:r w:rsidR="00A25AA2">
        <w:t xml:space="preserve"> D</w:t>
      </w:r>
      <w:r w:rsidR="001254EC">
        <w:t xml:space="preserve">ne </w:t>
      </w:r>
      <w:sdt>
        <w:sdtPr>
          <w:alias w:val="Datum odstranění"/>
          <w:tag w:val="Datum odstranění"/>
          <w:id w:val="-1102796735"/>
          <w:placeholder>
            <w:docPart w:val="DefaultPlaceholder_-1854013440"/>
          </w:placeholder>
          <w:showingPlcHdr/>
        </w:sdtPr>
        <w:sdtContent>
          <w:r w:rsidR="002732C6" w:rsidRPr="002732C6">
            <w:rPr>
              <w:rStyle w:val="PlaceholderText"/>
              <w:highlight w:val="yellow"/>
            </w:rPr>
            <w:t>Klikněte nebo klepněte sem a zadejte text.</w:t>
          </w:r>
        </w:sdtContent>
      </w:sdt>
      <w:r w:rsidR="002732C6">
        <w:t xml:space="preserve"> </w:t>
      </w:r>
      <w:r w:rsidR="00A25AA2">
        <w:t xml:space="preserve">bylo toto zařízení </w:t>
      </w:r>
      <w:r w:rsidR="00A212FA">
        <w:t>v souladu s § 25 odst. 10, resp. § 31 odst. 10, zákona č. 13/1997 Sb., o pozemních komunikacích</w:t>
      </w:r>
      <w:r w:rsidR="001254EC">
        <w:t xml:space="preserve"> odstraněno</w:t>
      </w:r>
      <w:r w:rsidR="00A25AA2">
        <w:t>, jelikož jeho provoz nebyl povolen příslušným silničním správním úřadem a jednalo se tak o nelegálně provozované zařízení</w:t>
      </w:r>
      <w:r w:rsidR="00C24791">
        <w:t>.</w:t>
      </w:r>
    </w:p>
    <w:p w14:paraId="2AA6E21C" w14:textId="152ECD73" w:rsidR="008A208A" w:rsidRDefault="00F1520F" w:rsidP="00A25AA2">
      <w:pPr>
        <w:spacing w:after="0"/>
        <w:ind w:firstLine="708"/>
        <w:jc w:val="both"/>
      </w:pPr>
      <w:r>
        <w:t>Informace o možnostech vyzvednutí reklamního zařízení a identifikační údaje zařízení</w:t>
      </w:r>
      <w:r w:rsidR="0048667E">
        <w:t xml:space="preserve">, včetně jeho ID, pod kterým je evidováno </w:t>
      </w:r>
      <w:r w:rsidR="00A25AA2">
        <w:t xml:space="preserve">správcem pozemní komunikace – </w:t>
      </w:r>
      <w:r w:rsidR="00A25AA2" w:rsidRPr="001909A4">
        <w:t>Krajsk</w:t>
      </w:r>
      <w:r w:rsidR="00A25AA2">
        <w:t>ou</w:t>
      </w:r>
      <w:r w:rsidR="00A25AA2" w:rsidRPr="001909A4">
        <w:t xml:space="preserve"> správ</w:t>
      </w:r>
      <w:r w:rsidR="00A25AA2">
        <w:t>ou</w:t>
      </w:r>
      <w:r w:rsidR="00A25AA2" w:rsidRPr="001909A4">
        <w:t xml:space="preserve"> a údržb</w:t>
      </w:r>
      <w:r w:rsidR="00A25AA2">
        <w:t>ou</w:t>
      </w:r>
      <w:r w:rsidR="00A25AA2" w:rsidRPr="001909A4">
        <w:t xml:space="preserve"> silnic Středočeského kraje, p. o., se sídlem Zborovská 11,</w:t>
      </w:r>
      <w:r w:rsidR="00A25AA2">
        <w:t xml:space="preserve"> </w:t>
      </w:r>
      <w:r w:rsidR="00A25AA2" w:rsidRPr="001909A4">
        <w:t>150 21 Praha 5, IČO 00066001,</w:t>
      </w:r>
      <w:r w:rsidR="00A25AA2">
        <w:t xml:space="preserve"> (dále jen „KSÚS“)</w:t>
      </w:r>
      <w:r w:rsidR="0048667E">
        <w:t>,</w:t>
      </w:r>
      <w:r>
        <w:t xml:space="preserve"> lze nalézt na </w:t>
      </w:r>
      <w:hyperlink r:id="rId10" w:history="1">
        <w:r w:rsidR="00260D00" w:rsidRPr="001B32DA">
          <w:rPr>
            <w:rStyle w:val="Hyperlink"/>
            <w:b/>
            <w:bCs/>
          </w:rPr>
          <w:t>https://ksus.cz</w:t>
        </w:r>
      </w:hyperlink>
      <w:r w:rsidR="00260D00" w:rsidRPr="001B32DA">
        <w:rPr>
          <w:b/>
          <w:bCs/>
        </w:rPr>
        <w:t xml:space="preserve"> v sekci Ostatní -&gt; </w:t>
      </w:r>
      <w:r w:rsidR="001B32DA" w:rsidRPr="001B32DA">
        <w:rPr>
          <w:b/>
          <w:bCs/>
        </w:rPr>
        <w:t>O</w:t>
      </w:r>
      <w:r w:rsidR="00260D00" w:rsidRPr="001B32DA">
        <w:rPr>
          <w:b/>
          <w:bCs/>
        </w:rPr>
        <w:t>dstraněné reklamy</w:t>
      </w:r>
      <w:r w:rsidR="001B32DA">
        <w:t>.</w:t>
      </w:r>
    </w:p>
    <w:p w14:paraId="45CC9B67" w14:textId="228D71F6" w:rsidR="00A042A3" w:rsidRDefault="003F495E" w:rsidP="002304A6">
      <w:pPr>
        <w:spacing w:after="120"/>
        <w:jc w:val="both"/>
        <w:rPr>
          <w:b/>
          <w:bCs/>
        </w:rPr>
      </w:pPr>
      <w:r>
        <w:tab/>
      </w:r>
      <w:r w:rsidR="00826C8B">
        <w:t xml:space="preserve">Upozorňujeme Vás, že </w:t>
      </w:r>
      <w:r w:rsidR="00164264">
        <w:t xml:space="preserve">v souladu s </w:t>
      </w:r>
      <w:r w:rsidR="002304A6">
        <w:t xml:space="preserve">§ 25, odst. </w:t>
      </w:r>
      <w:r w:rsidR="00DE5426">
        <w:t>10, resp. § 31, odst. 10 zákona o pozemních komunikacích</w:t>
      </w:r>
      <w:r w:rsidR="00A042A3" w:rsidRPr="00A042A3">
        <w:rPr>
          <w:b/>
          <w:bCs/>
        </w:rPr>
        <w:t xml:space="preserve"> je KSÚS oprávněna po </w:t>
      </w:r>
      <w:r w:rsidR="00A042A3" w:rsidRPr="0048667E">
        <w:rPr>
          <w:b/>
          <w:bCs/>
          <w:u w:val="single"/>
        </w:rPr>
        <w:t>vlastníku reklamního zařízení</w:t>
      </w:r>
      <w:r w:rsidR="00A042A3" w:rsidRPr="00A042A3">
        <w:rPr>
          <w:b/>
          <w:bCs/>
        </w:rPr>
        <w:t xml:space="preserve"> vymáhat náklady na odstranění tohoto zařízení.</w:t>
      </w:r>
    </w:p>
    <w:p w14:paraId="37233A4F" w14:textId="0021B12C" w:rsidR="001B32DA" w:rsidRDefault="00A078A9" w:rsidP="00F60F99">
      <w:pPr>
        <w:spacing w:after="120"/>
        <w:jc w:val="both"/>
      </w:pPr>
      <w:r w:rsidRPr="00652216">
        <w:tab/>
      </w:r>
      <w:r w:rsidR="00C77204">
        <w:t>V případě, že znáte vlastníka reklamního zařízení (ted</w:t>
      </w:r>
      <w:r w:rsidR="00FC0C85">
        <w:t>y</w:t>
      </w:r>
      <w:r w:rsidR="00C77204">
        <w:t xml:space="preserve"> zpravidla toho, </w:t>
      </w:r>
      <w:r w:rsidR="003764DB">
        <w:t xml:space="preserve">s kým máte uzavřenu ať již ústně či písemně smlouvu o </w:t>
      </w:r>
      <w:r w:rsidR="00A042A3">
        <w:t>umístění reklamy</w:t>
      </w:r>
      <w:r w:rsidR="00780F70">
        <w:t xml:space="preserve"> na Vaši podnikatelskou činnost</w:t>
      </w:r>
      <w:r w:rsidR="003764DB">
        <w:t>)</w:t>
      </w:r>
      <w:r w:rsidR="00A042A3">
        <w:t xml:space="preserve">, </w:t>
      </w:r>
      <w:r w:rsidR="009E3710">
        <w:t>zdvořile Vás žádáme o sdělení</w:t>
      </w:r>
      <w:r w:rsidR="00A042A3">
        <w:t xml:space="preserve"> jeho </w:t>
      </w:r>
      <w:r w:rsidR="009E3710">
        <w:t xml:space="preserve">identity a </w:t>
      </w:r>
      <w:r w:rsidR="00A042A3">
        <w:t>kontaktní</w:t>
      </w:r>
      <w:r w:rsidR="009E3710">
        <w:t>ch</w:t>
      </w:r>
      <w:r w:rsidR="00A042A3">
        <w:t xml:space="preserve"> údaj</w:t>
      </w:r>
      <w:r w:rsidR="009E3710">
        <w:t>ů, a to</w:t>
      </w:r>
      <w:r w:rsidR="00CD16CA">
        <w:t xml:space="preserve"> buď anonymně </w:t>
      </w:r>
      <w:r w:rsidR="009E3710">
        <w:t>č</w:t>
      </w:r>
      <w:r w:rsidR="0033473B">
        <w:t xml:space="preserve">i neanonymně </w:t>
      </w:r>
      <w:r w:rsidR="00CD16CA">
        <w:t xml:space="preserve">přímo KSÚS skrz formulář </w:t>
      </w:r>
      <w:hyperlink r:id="rId11" w:history="1">
        <w:r w:rsidR="00CD16CA" w:rsidRPr="0048667E">
          <w:rPr>
            <w:rStyle w:val="Hyperlink"/>
          </w:rPr>
          <w:t>ZDE</w:t>
        </w:r>
      </w:hyperlink>
      <w:r w:rsidR="00CD16CA">
        <w:t xml:space="preserve">, nebo </w:t>
      </w:r>
      <w:r w:rsidR="003C1A34">
        <w:t xml:space="preserve">zhotoviteli, který pro KSÚS vykonal odstranění reklamy, a to na kontaktní e-mail </w:t>
      </w:r>
      <w:sdt>
        <w:sdtPr>
          <w:id w:val="-1698222600"/>
          <w:placeholder>
            <w:docPart w:val="DefaultPlaceholder_-1854013440"/>
          </w:placeholder>
          <w:showingPlcHdr/>
        </w:sdtPr>
        <w:sdtContent>
          <w:r w:rsidR="003C1A34" w:rsidRPr="003C1A34">
            <w:rPr>
              <w:rStyle w:val="PlaceholderText"/>
              <w:highlight w:val="yellow"/>
            </w:rPr>
            <w:t>Klikněte nebo klepněte sem a zadejte text.</w:t>
          </w:r>
        </w:sdtContent>
      </w:sdt>
      <w:r w:rsidR="003C1A34">
        <w:t>.</w:t>
      </w:r>
    </w:p>
    <w:p w14:paraId="679795D3" w14:textId="4337E002" w:rsidR="00322F6A" w:rsidRPr="00652216" w:rsidRDefault="003D5620" w:rsidP="00322F6A">
      <w:pPr>
        <w:spacing w:after="120"/>
        <w:ind w:firstLine="708"/>
        <w:jc w:val="both"/>
      </w:pPr>
      <w:r>
        <w:t>Závěrem</w:t>
      </w:r>
      <w:r w:rsidR="00322F6A" w:rsidRPr="00652216">
        <w:t xml:space="preserve"> </w:t>
      </w:r>
      <w:r w:rsidR="00322F6A">
        <w:t>si Vám KSÚS dovoluje sdělit svůj právní názor, že výdaj na plnění v rozporu se zákonem není daňově uznatelným výdajem. Takový výdaj lze ovšem zjistit pouze provedením kontroly ze strany příslušného finančního úřadu.</w:t>
      </w:r>
    </w:p>
    <w:p w14:paraId="68BB64EC" w14:textId="25758288" w:rsidR="003C1A34" w:rsidRDefault="00FC52A9" w:rsidP="00FB4278">
      <w:pPr>
        <w:spacing w:after="120"/>
        <w:ind w:firstLine="708"/>
        <w:jc w:val="both"/>
      </w:pPr>
      <w:r>
        <w:t xml:space="preserve">Za Vaši součinnost </w:t>
      </w:r>
      <w:r w:rsidR="00751E5C">
        <w:t xml:space="preserve">ve věci </w:t>
      </w:r>
      <w:r w:rsidR="001A5C4B">
        <w:t xml:space="preserve">předem </w:t>
      </w:r>
      <w:r>
        <w:t>děkujeme.</w:t>
      </w:r>
    </w:p>
    <w:p w14:paraId="705FAF22" w14:textId="1145A04C" w:rsidR="00064053" w:rsidRDefault="006F323A" w:rsidP="00F60F99">
      <w:pPr>
        <w:spacing w:after="120"/>
        <w:jc w:val="both"/>
      </w:pPr>
      <w:r>
        <w:tab/>
      </w:r>
    </w:p>
    <w:p w14:paraId="21CEA962" w14:textId="77777777" w:rsidR="00064053" w:rsidRPr="00305FAE" w:rsidRDefault="00064053" w:rsidP="00FB4278">
      <w:pPr>
        <w:pStyle w:val="Default"/>
        <w:rPr>
          <w:rFonts w:ascii="Times New Roman" w:hAnsi="Times New Roman" w:cs="Times New Roman"/>
        </w:rPr>
      </w:pPr>
      <w:r w:rsidRPr="00305FAE">
        <w:rPr>
          <w:rFonts w:ascii="Times New Roman" w:hAnsi="Times New Roman" w:cs="Times New Roman"/>
        </w:rPr>
        <w:t>V úctě</w:t>
      </w:r>
    </w:p>
    <w:p w14:paraId="1044DC29" w14:textId="77777777" w:rsidR="00064053" w:rsidRPr="00857294" w:rsidRDefault="00064053" w:rsidP="00FB4278">
      <w:pPr>
        <w:pStyle w:val="Default"/>
        <w:rPr>
          <w:rFonts w:ascii="Times New Roman" w:hAnsi="Times New Roman" w:cs="Times New Roman"/>
          <w:color w:val="auto"/>
        </w:rPr>
      </w:pPr>
      <w:r w:rsidRPr="00857294">
        <w:rPr>
          <w:rFonts w:ascii="Times New Roman" w:hAnsi="Times New Roman" w:cs="Times New Roman"/>
          <w:color w:val="auto"/>
        </w:rPr>
        <w:t>____________________</w:t>
      </w:r>
    </w:p>
    <w:p w14:paraId="0F1CAFC7" w14:textId="77777777" w:rsidR="00177960" w:rsidRDefault="00177960" w:rsidP="00FB4278">
      <w:pPr>
        <w:spacing w:after="0"/>
        <w:rPr>
          <w:b/>
          <w:bCs/>
        </w:rPr>
      </w:pPr>
      <w:r w:rsidRPr="00281603">
        <w:rPr>
          <w:b/>
          <w:bCs/>
        </w:rPr>
        <w:t>Krajská správa a údržba silnic Středočeského kraje, p. o.</w:t>
      </w:r>
      <w:r>
        <w:rPr>
          <w:b/>
          <w:bCs/>
        </w:rPr>
        <w:t>,</w:t>
      </w:r>
    </w:p>
    <w:p w14:paraId="5A901EB0" w14:textId="77777777" w:rsidR="00177960" w:rsidRPr="00A36B59" w:rsidRDefault="00177960" w:rsidP="00FB4278">
      <w:pPr>
        <w:spacing w:after="0"/>
      </w:pPr>
      <w:r w:rsidRPr="00A36B59">
        <w:t>Zborovská 11,</w:t>
      </w:r>
    </w:p>
    <w:p w14:paraId="65F62505" w14:textId="77777777" w:rsidR="00177960" w:rsidRPr="00A36B59" w:rsidRDefault="00177960" w:rsidP="00FB4278">
      <w:pPr>
        <w:spacing w:after="0"/>
      </w:pPr>
      <w:r w:rsidRPr="00A36B59">
        <w:t>150 21 Praha 5</w:t>
      </w:r>
    </w:p>
    <w:p w14:paraId="2EF71DEA" w14:textId="77777777" w:rsidR="00177960" w:rsidRPr="00A36B59" w:rsidRDefault="00177960" w:rsidP="00FB4278">
      <w:pPr>
        <w:tabs>
          <w:tab w:val="left" w:pos="2127"/>
        </w:tabs>
        <w:spacing w:after="0"/>
      </w:pPr>
      <w:r w:rsidRPr="00A36B59">
        <w:t>IČ</w:t>
      </w:r>
      <w:r>
        <w:t>O</w:t>
      </w:r>
      <w:r w:rsidRPr="00A36B59">
        <w:t xml:space="preserve"> 00066001</w:t>
      </w:r>
    </w:p>
    <w:p w14:paraId="59435F77" w14:textId="77777777" w:rsidR="00177960" w:rsidRDefault="00177960" w:rsidP="00FB4278">
      <w:pPr>
        <w:spacing w:after="0"/>
      </w:pPr>
      <w:r w:rsidRPr="00A36B59">
        <w:t>IDDS: a6ejgmx</w:t>
      </w:r>
    </w:p>
    <w:p w14:paraId="08B240AF" w14:textId="7EEB31CA" w:rsidR="00177960" w:rsidRDefault="00177960" w:rsidP="00FB4278">
      <w:pPr>
        <w:spacing w:after="0"/>
      </w:pPr>
      <w:r>
        <w:t xml:space="preserve">e-mail: </w:t>
      </w:r>
      <w:hyperlink r:id="rId12" w:history="1">
        <w:r w:rsidR="00311F63" w:rsidRPr="0012460F">
          <w:rPr>
            <w:rStyle w:val="Hyperlink"/>
          </w:rPr>
          <w:t>podatelna@ksus.cz</w:t>
        </w:r>
      </w:hyperlink>
    </w:p>
    <w:p w14:paraId="3DAA235B" w14:textId="77777777" w:rsidR="00311F63" w:rsidRDefault="00311F63" w:rsidP="00FB4278">
      <w:pPr>
        <w:spacing w:after="0"/>
      </w:pPr>
    </w:p>
    <w:p w14:paraId="17D16BB1" w14:textId="69FD663A" w:rsidR="00311F63" w:rsidRDefault="00311F63" w:rsidP="00FB4278">
      <w:pPr>
        <w:spacing w:after="0"/>
      </w:pPr>
      <w:r>
        <w:t>zastoupena</w:t>
      </w:r>
    </w:p>
    <w:p w14:paraId="0C6E410D" w14:textId="77777777" w:rsidR="00311F63" w:rsidRDefault="00311F63" w:rsidP="00FB4278">
      <w:pPr>
        <w:spacing w:after="0"/>
      </w:pPr>
    </w:p>
    <w:p w14:paraId="437EEE5D" w14:textId="747C9B91" w:rsidR="00311F63" w:rsidRPr="00A36B59" w:rsidRDefault="00311F63" w:rsidP="00FB4278">
      <w:pPr>
        <w:spacing w:after="0"/>
      </w:pPr>
      <w:r w:rsidRPr="00311F63">
        <w:rPr>
          <w:highlight w:val="yellow"/>
        </w:rPr>
        <w:t>[Zhotovitel]</w:t>
      </w:r>
    </w:p>
    <w:p w14:paraId="002F4347" w14:textId="77777777" w:rsidR="00064053" w:rsidRPr="00064053" w:rsidRDefault="00064053" w:rsidP="00064053"/>
    <w:sectPr w:rsidR="00064053" w:rsidRPr="0006405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FF74" w14:textId="77777777" w:rsidR="00FD2385" w:rsidRDefault="00FD2385" w:rsidP="00064053">
      <w:pPr>
        <w:spacing w:after="0" w:line="240" w:lineRule="auto"/>
      </w:pPr>
      <w:r>
        <w:separator/>
      </w:r>
    </w:p>
  </w:endnote>
  <w:endnote w:type="continuationSeparator" w:id="0">
    <w:p w14:paraId="48B984C3" w14:textId="77777777" w:rsidR="00FD2385" w:rsidRDefault="00FD2385" w:rsidP="00064053">
      <w:pPr>
        <w:spacing w:after="0" w:line="240" w:lineRule="auto"/>
      </w:pPr>
      <w:r>
        <w:continuationSeparator/>
      </w:r>
    </w:p>
  </w:endnote>
  <w:endnote w:type="continuationNotice" w:id="1">
    <w:p w14:paraId="45602590" w14:textId="77777777" w:rsidR="00FD2385" w:rsidRDefault="00FD23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4705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A0C541" w14:textId="7330F08D" w:rsidR="00A25AA2" w:rsidRDefault="00A25AA2">
            <w:pPr>
              <w:pStyle w:val="Footer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10026C" w14:textId="77777777" w:rsidR="00A25AA2" w:rsidRDefault="00A25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17CEB" w14:textId="77777777" w:rsidR="00FD2385" w:rsidRDefault="00FD2385" w:rsidP="00064053">
      <w:pPr>
        <w:spacing w:after="0" w:line="240" w:lineRule="auto"/>
      </w:pPr>
      <w:r>
        <w:separator/>
      </w:r>
    </w:p>
  </w:footnote>
  <w:footnote w:type="continuationSeparator" w:id="0">
    <w:p w14:paraId="0AE4A2FA" w14:textId="77777777" w:rsidR="00FD2385" w:rsidRDefault="00FD2385" w:rsidP="00064053">
      <w:pPr>
        <w:spacing w:after="0" w:line="240" w:lineRule="auto"/>
      </w:pPr>
      <w:r>
        <w:continuationSeparator/>
      </w:r>
    </w:p>
  </w:footnote>
  <w:footnote w:type="continuationNotice" w:id="1">
    <w:p w14:paraId="24C79380" w14:textId="77777777" w:rsidR="00FD2385" w:rsidRDefault="00FD23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6E88" w14:textId="77777777" w:rsidR="00F60F99" w:rsidRPr="00B34464" w:rsidRDefault="00F60F99" w:rsidP="00FB4278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0" behindDoc="0" locked="0" layoutInCell="1" allowOverlap="1" wp14:anchorId="26E47E3E" wp14:editId="26CBD41C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6E3554E9" w14:textId="77777777" w:rsidR="00F60F99" w:rsidRPr="00E7523B" w:rsidRDefault="00F60F99" w:rsidP="00FB4278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0F075214" w14:textId="7D682EE5" w:rsidR="00F60F99" w:rsidRPr="0086567B" w:rsidRDefault="00F60F99" w:rsidP="00FB4278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F60F99">
      <w:rPr>
        <w:rStyle w:val="Hyperlink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</w:p>
  <w:p w14:paraId="6D7F4831" w14:textId="77777777" w:rsidR="00064053" w:rsidRDefault="00064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E51D2"/>
    <w:multiLevelType w:val="multilevel"/>
    <w:tmpl w:val="73D4F374"/>
    <w:lvl w:ilvl="0">
      <w:start w:val="1"/>
      <w:numFmt w:val="decimal"/>
      <w:pStyle w:val="Heading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oSpacing"/>
      <w:lvlText w:val="%1. %2. 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53335041">
    <w:abstractNumId w:val="0"/>
  </w:num>
  <w:num w:numId="2" w16cid:durableId="1502891444">
    <w:abstractNumId w:val="0"/>
  </w:num>
  <w:num w:numId="3" w16cid:durableId="1531527445">
    <w:abstractNumId w:val="0"/>
  </w:num>
  <w:num w:numId="4" w16cid:durableId="86810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51"/>
    <w:rsid w:val="00064053"/>
    <w:rsid w:val="000775F4"/>
    <w:rsid w:val="00077C56"/>
    <w:rsid w:val="000840BF"/>
    <w:rsid w:val="001254EC"/>
    <w:rsid w:val="00130E7A"/>
    <w:rsid w:val="0014250B"/>
    <w:rsid w:val="00163664"/>
    <w:rsid w:val="00164264"/>
    <w:rsid w:val="00177960"/>
    <w:rsid w:val="001A5C4B"/>
    <w:rsid w:val="001B32DA"/>
    <w:rsid w:val="001C568F"/>
    <w:rsid w:val="001C6E4A"/>
    <w:rsid w:val="00214CE3"/>
    <w:rsid w:val="002304A6"/>
    <w:rsid w:val="00260D00"/>
    <w:rsid w:val="00263E70"/>
    <w:rsid w:val="002732C6"/>
    <w:rsid w:val="002750BB"/>
    <w:rsid w:val="002B7469"/>
    <w:rsid w:val="00311F63"/>
    <w:rsid w:val="00312FE0"/>
    <w:rsid w:val="00322F6A"/>
    <w:rsid w:val="0033473B"/>
    <w:rsid w:val="00341BDF"/>
    <w:rsid w:val="003764DB"/>
    <w:rsid w:val="00394C73"/>
    <w:rsid w:val="003C1A34"/>
    <w:rsid w:val="003D5620"/>
    <w:rsid w:val="003E282F"/>
    <w:rsid w:val="003F25D4"/>
    <w:rsid w:val="003F495E"/>
    <w:rsid w:val="00402377"/>
    <w:rsid w:val="004259C3"/>
    <w:rsid w:val="00466676"/>
    <w:rsid w:val="00471944"/>
    <w:rsid w:val="00471E3B"/>
    <w:rsid w:val="0048667E"/>
    <w:rsid w:val="004A7517"/>
    <w:rsid w:val="004D342F"/>
    <w:rsid w:val="00576BFF"/>
    <w:rsid w:val="00587E97"/>
    <w:rsid w:val="00592B98"/>
    <w:rsid w:val="005C5A05"/>
    <w:rsid w:val="005E629A"/>
    <w:rsid w:val="0060302F"/>
    <w:rsid w:val="00620FD1"/>
    <w:rsid w:val="00644CB6"/>
    <w:rsid w:val="00652216"/>
    <w:rsid w:val="00664BF2"/>
    <w:rsid w:val="0069377D"/>
    <w:rsid w:val="006C4367"/>
    <w:rsid w:val="006F323A"/>
    <w:rsid w:val="006F7851"/>
    <w:rsid w:val="007100D1"/>
    <w:rsid w:val="00711ECF"/>
    <w:rsid w:val="0073052D"/>
    <w:rsid w:val="00737196"/>
    <w:rsid w:val="00737D22"/>
    <w:rsid w:val="00751E5C"/>
    <w:rsid w:val="00780F70"/>
    <w:rsid w:val="007822B5"/>
    <w:rsid w:val="00783B3E"/>
    <w:rsid w:val="007D187A"/>
    <w:rsid w:val="00803240"/>
    <w:rsid w:val="008247D3"/>
    <w:rsid w:val="00826C8B"/>
    <w:rsid w:val="0086516D"/>
    <w:rsid w:val="008707E8"/>
    <w:rsid w:val="008924C0"/>
    <w:rsid w:val="00897208"/>
    <w:rsid w:val="008A208A"/>
    <w:rsid w:val="008F5B7B"/>
    <w:rsid w:val="009459AD"/>
    <w:rsid w:val="00971B41"/>
    <w:rsid w:val="00982A07"/>
    <w:rsid w:val="009A0CE7"/>
    <w:rsid w:val="009D200C"/>
    <w:rsid w:val="009E3710"/>
    <w:rsid w:val="009E4A51"/>
    <w:rsid w:val="009F23E0"/>
    <w:rsid w:val="00A042A3"/>
    <w:rsid w:val="00A078A9"/>
    <w:rsid w:val="00A11672"/>
    <w:rsid w:val="00A13B63"/>
    <w:rsid w:val="00A212FA"/>
    <w:rsid w:val="00A259D7"/>
    <w:rsid w:val="00A25AA2"/>
    <w:rsid w:val="00A36ABD"/>
    <w:rsid w:val="00A432C6"/>
    <w:rsid w:val="00A75801"/>
    <w:rsid w:val="00A776DF"/>
    <w:rsid w:val="00AA181B"/>
    <w:rsid w:val="00AC5B91"/>
    <w:rsid w:val="00B052A6"/>
    <w:rsid w:val="00B059F0"/>
    <w:rsid w:val="00B16578"/>
    <w:rsid w:val="00B4035F"/>
    <w:rsid w:val="00C24791"/>
    <w:rsid w:val="00C31ACE"/>
    <w:rsid w:val="00C759C5"/>
    <w:rsid w:val="00C77204"/>
    <w:rsid w:val="00CC2CF4"/>
    <w:rsid w:val="00CD16CA"/>
    <w:rsid w:val="00CE08DA"/>
    <w:rsid w:val="00D05407"/>
    <w:rsid w:val="00D40351"/>
    <w:rsid w:val="00D73F23"/>
    <w:rsid w:val="00DE5426"/>
    <w:rsid w:val="00E1153F"/>
    <w:rsid w:val="00E1280F"/>
    <w:rsid w:val="00E23601"/>
    <w:rsid w:val="00E26179"/>
    <w:rsid w:val="00E379CD"/>
    <w:rsid w:val="00EC68D7"/>
    <w:rsid w:val="00EE0193"/>
    <w:rsid w:val="00F005FF"/>
    <w:rsid w:val="00F0326D"/>
    <w:rsid w:val="00F0383F"/>
    <w:rsid w:val="00F10D84"/>
    <w:rsid w:val="00F1520F"/>
    <w:rsid w:val="00F16CD7"/>
    <w:rsid w:val="00F2396C"/>
    <w:rsid w:val="00F379B1"/>
    <w:rsid w:val="00F60F99"/>
    <w:rsid w:val="00F81702"/>
    <w:rsid w:val="00FB4278"/>
    <w:rsid w:val="00FC0C85"/>
    <w:rsid w:val="00FC52A9"/>
    <w:rsid w:val="00FD2385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BE496"/>
  <w15:chartTrackingRefBased/>
  <w15:docId w15:val="{9BFD3DBC-C828-44EB-95DB-77B17C40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179"/>
    <w:pPr>
      <w:spacing w:after="240" w:line="276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4C73"/>
    <w:pPr>
      <w:spacing w:before="480" w:after="0"/>
      <w:jc w:val="center"/>
      <w:outlineLvl w:val="0"/>
    </w:pPr>
    <w:rPr>
      <w:b/>
      <w:bCs/>
      <w:caps/>
      <w:sz w:val="32"/>
      <w:szCs w:val="28"/>
    </w:rPr>
  </w:style>
  <w:style w:type="paragraph" w:styleId="Heading2">
    <w:name w:val="heading 2"/>
    <w:basedOn w:val="NoSpacing"/>
    <w:next w:val="Heading3"/>
    <w:link w:val="Heading2Char"/>
    <w:autoRedefine/>
    <w:qFormat/>
    <w:rsid w:val="008247D3"/>
    <w:pPr>
      <w:numPr>
        <w:ilvl w:val="0"/>
      </w:numPr>
      <w:spacing w:before="240" w:after="240" w:line="276" w:lineRule="auto"/>
      <w:jc w:val="center"/>
      <w:outlineLvl w:val="1"/>
    </w:pPr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paragraph" w:styleId="Heading3">
    <w:name w:val="heading 3"/>
    <w:basedOn w:val="Normal"/>
    <w:next w:val="Normal"/>
    <w:link w:val="Heading3Char"/>
    <w:unhideWhenUsed/>
    <w:qFormat/>
    <w:rsid w:val="001425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Spacing"/>
    <w:next w:val="Heading5"/>
    <w:link w:val="Heading4Char"/>
    <w:qFormat/>
    <w:rsid w:val="00341BDF"/>
    <w:pPr>
      <w:numPr>
        <w:ilvl w:val="0"/>
        <w:numId w:val="0"/>
      </w:numPr>
      <w:spacing w:after="120" w:line="276" w:lineRule="auto"/>
      <w:ind w:left="851" w:hanging="397"/>
      <w:jc w:val="both"/>
      <w:outlineLvl w:val="3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1BDF"/>
    <w:pPr>
      <w:keepNext/>
      <w:keepLines/>
      <w:spacing w:before="40" w:after="0"/>
      <w:ind w:left="907" w:hanging="3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247D3"/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paragraph" w:styleId="NoSpacing">
    <w:name w:val="No Spacing"/>
    <w:uiPriority w:val="1"/>
    <w:qFormat/>
    <w:rsid w:val="008247D3"/>
    <w:pPr>
      <w:numPr>
        <w:ilvl w:val="1"/>
        <w:numId w:val="4"/>
      </w:num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1425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53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53"/>
    <w:rPr>
      <w:rFonts w:ascii="Times New Roman" w:hAnsi="Times New Roman"/>
      <w:kern w:val="0"/>
      <w:sz w:val="24"/>
      <w14:ligatures w14:val="none"/>
    </w:rPr>
  </w:style>
  <w:style w:type="paragraph" w:customStyle="1" w:styleId="Standard">
    <w:name w:val="Standard"/>
    <w:rsid w:val="000640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64053"/>
    <w:rPr>
      <w:color w:val="808080"/>
    </w:rPr>
  </w:style>
  <w:style w:type="character" w:customStyle="1" w:styleId="Styl1">
    <w:name w:val="Styl1"/>
    <w:basedOn w:val="DefaultParagraphFont"/>
    <w:uiPriority w:val="1"/>
    <w:rsid w:val="00064053"/>
    <w:rPr>
      <w:rFonts w:ascii="Times New Roman" w:hAnsi="Times New Roman"/>
      <w:b/>
      <w:sz w:val="24"/>
    </w:rPr>
  </w:style>
  <w:style w:type="character" w:customStyle="1" w:styleId="Styl4">
    <w:name w:val="Styl4"/>
    <w:basedOn w:val="DefaultParagraphFont"/>
    <w:uiPriority w:val="1"/>
    <w:rsid w:val="00064053"/>
    <w:rPr>
      <w:rFonts w:ascii="Times New Roman" w:hAnsi="Times New Roman"/>
      <w:i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94C73"/>
    <w:rPr>
      <w:rFonts w:ascii="Times New Roman" w:hAnsi="Times New Roman"/>
      <w:b/>
      <w:bCs/>
      <w:caps/>
      <w:kern w:val="0"/>
      <w:sz w:val="32"/>
      <w:szCs w:val="28"/>
      <w14:ligatures w14:val="none"/>
    </w:rPr>
  </w:style>
  <w:style w:type="paragraph" w:customStyle="1" w:styleId="Default">
    <w:name w:val="Default"/>
    <w:rsid w:val="0006405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cs-CZ"/>
      <w14:ligatures w14:val="none"/>
    </w:rPr>
  </w:style>
  <w:style w:type="paragraph" w:customStyle="1" w:styleId="Zpat1">
    <w:name w:val="Zápatí1"/>
    <w:basedOn w:val="Normal"/>
    <w:rsid w:val="00064053"/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unhideWhenUsed/>
    <w:rsid w:val="00064053"/>
    <w:rPr>
      <w:color w:val="0563C1" w:themeColor="hyperlink"/>
      <w:u w:val="single"/>
    </w:rPr>
  </w:style>
  <w:style w:type="character" w:customStyle="1" w:styleId="Styl2">
    <w:name w:val="Styl2"/>
    <w:basedOn w:val="DefaultParagraphFont"/>
    <w:uiPriority w:val="1"/>
    <w:rsid w:val="00341BDF"/>
    <w:rPr>
      <w:rFonts w:ascii="Times New Roman" w:hAnsi="Times New Roman"/>
      <w:i/>
      <w:sz w:val="24"/>
    </w:rPr>
  </w:style>
  <w:style w:type="character" w:customStyle="1" w:styleId="Heading4Char">
    <w:name w:val="Heading 4 Char"/>
    <w:basedOn w:val="DefaultParagraphFont"/>
    <w:link w:val="Heading4"/>
    <w:rsid w:val="00341BDF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341BDF"/>
    <w:rPr>
      <w:rFonts w:asciiTheme="majorHAnsi" w:eastAsiaTheme="majorEastAsia" w:hAnsiTheme="majorHAnsi" w:cstheme="majorBidi"/>
      <w:color w:val="2F5496" w:themeColor="accent1" w:themeShade="BF"/>
      <w:kern w:val="0"/>
      <w:sz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60D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47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odatelna@ksus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e/rTakErJLP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ksu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ch.vrba\AppData\Roaming\Microsoft\Templates\Ofici&#225;ln&#237;%20dok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4EE66B913A424890DBAF949C62B7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76D7E2-9FAD-4EE7-ACD6-39120E028B77}"/>
      </w:docPartPr>
      <w:docPartBody>
        <w:p w:rsidR="006551CF" w:rsidRDefault="00794EA9" w:rsidP="00794EA9">
          <w:pPr>
            <w:pStyle w:val="DA4EE66B913A424890DBAF949C62B731"/>
          </w:pPr>
          <w:r w:rsidRPr="005E611F">
            <w:rPr>
              <w:color w:val="A6A6A6" w:themeColor="background1" w:themeShade="A6"/>
              <w:sz w:val="24"/>
              <w:szCs w:val="24"/>
            </w:rPr>
            <w:t>Zvolte položku.</w:t>
          </w:r>
        </w:p>
      </w:docPartBody>
    </w:docPart>
    <w:docPart>
      <w:docPartPr>
        <w:name w:val="B925158BD6134AA4994F39EFD026A5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61714F-51D8-425F-866F-8D74DF01AF33}"/>
      </w:docPartPr>
      <w:docPartBody>
        <w:p w:rsidR="00410D14" w:rsidRDefault="00410D14">
          <w:r w:rsidRPr="00820FA3">
            <w:rPr>
              <w:rStyle w:val="PlaceholderText"/>
            </w:rPr>
            <w:t>[Reklama na (jméno a příjmení/firma)]</w:t>
          </w:r>
        </w:p>
      </w:docPartBody>
    </w:docPart>
    <w:docPart>
      <w:docPartPr>
        <w:name w:val="8EFEDADA607949A9A4ACB579C1A875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37AF59-99E0-4D8C-AEE1-D8907AD53B4E}"/>
      </w:docPartPr>
      <w:docPartBody>
        <w:p w:rsidR="00410D14" w:rsidRDefault="00410D14">
          <w:r w:rsidRPr="00820FA3">
            <w:rPr>
              <w:rStyle w:val="PlaceholderText"/>
            </w:rPr>
            <w:t>[Bydliště/Sídlo]</w:t>
          </w:r>
        </w:p>
      </w:docPartBody>
    </w:docPart>
    <w:docPart>
      <w:docPartPr>
        <w:name w:val="AAA287E047EE4BA6B8416E151A1160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593E08-8AF3-4EF3-B5CB-F43E98BEE8F0}"/>
      </w:docPartPr>
      <w:docPartBody>
        <w:p w:rsidR="00410D14" w:rsidRDefault="00410D14">
          <w:r w:rsidRPr="00820FA3">
            <w:rPr>
              <w:rStyle w:val="PlaceholderText"/>
            </w:rPr>
            <w:t>[PSČ]</w:t>
          </w:r>
        </w:p>
      </w:docPartBody>
    </w:docPart>
    <w:docPart>
      <w:docPartPr>
        <w:name w:val="DB29FBD69BF24F6FA977EACF4E1A6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95A6D9-6C10-4629-89CD-F14A24FCD25C}"/>
      </w:docPartPr>
      <w:docPartBody>
        <w:p w:rsidR="00510954" w:rsidRDefault="00510954" w:rsidP="00510954">
          <w:pPr>
            <w:pStyle w:val="DB29FBD69BF24F6FA977EACF4E1A6961"/>
          </w:pPr>
          <w:r w:rsidRPr="00D05407">
            <w:rPr>
              <w:rStyle w:val="PlaceholderText"/>
              <w:highlight w:val="yellow"/>
            </w:rPr>
            <w:t>Klikněte nebo klepněte sem a zadejte text.</w:t>
          </w:r>
        </w:p>
      </w:docPartBody>
    </w:docPart>
    <w:docPart>
      <w:docPartPr>
        <w:name w:val="5E802E6E0E9841AFBFB493217010B6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4100F4-1AF9-458B-BDAF-66616C44D472}"/>
      </w:docPartPr>
      <w:docPartBody>
        <w:p w:rsidR="00510954" w:rsidRDefault="00510954">
          <w:r w:rsidRPr="00F8334E">
            <w:rPr>
              <w:rStyle w:val="PlaceholderText"/>
            </w:rPr>
            <w:t>[Vyřizuje]</w:t>
          </w:r>
        </w:p>
      </w:docPartBody>
    </w:docPart>
    <w:docPart>
      <w:docPartPr>
        <w:name w:val="C2B86301D46A4E2FB3F4A2A07833B7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6A61AA-009A-4FF7-BBE3-87A15A893954}"/>
      </w:docPartPr>
      <w:docPartBody>
        <w:p w:rsidR="00723E88" w:rsidRDefault="00723E88">
          <w:r w:rsidRPr="00741582">
            <w:rPr>
              <w:rStyle w:val="PlaceholderText"/>
            </w:rPr>
            <w:t>[Silnice]</w:t>
          </w:r>
        </w:p>
      </w:docPartBody>
    </w:docPart>
    <w:docPart>
      <w:docPartPr>
        <w:name w:val="A4D82B01E15F450A84C7B48E0463D3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39631F-93DA-458E-A8A5-A526B589B620}"/>
      </w:docPartPr>
      <w:docPartBody>
        <w:p w:rsidR="00723E88" w:rsidRDefault="00723E88" w:rsidP="00723E88">
          <w:pPr>
            <w:pStyle w:val="A4D82B01E15F450A84C7B48E0463D3EF"/>
          </w:pPr>
          <w:r w:rsidRPr="00820FA3">
            <w:rPr>
              <w:rStyle w:val="PlaceholderText"/>
            </w:rPr>
            <w:t>[GPS]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B42F0A-C550-49E1-AD8E-732EA4D54DD2}"/>
      </w:docPartPr>
      <w:docPartBody>
        <w:p w:rsidR="00B86D2A" w:rsidRDefault="00187114">
          <w:r w:rsidRPr="00940860">
            <w:rPr>
              <w:rStyle w:val="Placeholder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CF"/>
    <w:rsid w:val="00053B36"/>
    <w:rsid w:val="000840BF"/>
    <w:rsid w:val="00187114"/>
    <w:rsid w:val="00371921"/>
    <w:rsid w:val="003E282F"/>
    <w:rsid w:val="00410D14"/>
    <w:rsid w:val="004259C3"/>
    <w:rsid w:val="004715A6"/>
    <w:rsid w:val="00471E3B"/>
    <w:rsid w:val="00510954"/>
    <w:rsid w:val="00576BFF"/>
    <w:rsid w:val="00592B98"/>
    <w:rsid w:val="0060302F"/>
    <w:rsid w:val="006551CF"/>
    <w:rsid w:val="006C4367"/>
    <w:rsid w:val="00723E88"/>
    <w:rsid w:val="0073052D"/>
    <w:rsid w:val="00794EA9"/>
    <w:rsid w:val="008422DB"/>
    <w:rsid w:val="009E4A51"/>
    <w:rsid w:val="00A75801"/>
    <w:rsid w:val="00B8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7114"/>
    <w:rPr>
      <w:color w:val="808080"/>
    </w:rPr>
  </w:style>
  <w:style w:type="paragraph" w:customStyle="1" w:styleId="DA4EE66B913A424890DBAF949C62B731">
    <w:name w:val="DA4EE66B913A424890DBAF949C62B731"/>
    <w:rsid w:val="00794E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14:ligatures w14:val="none"/>
    </w:rPr>
  </w:style>
  <w:style w:type="paragraph" w:customStyle="1" w:styleId="DB29FBD69BF24F6FA977EACF4E1A6961">
    <w:name w:val="DB29FBD69BF24F6FA977EACF4E1A6961"/>
    <w:rsid w:val="00510954"/>
  </w:style>
  <w:style w:type="paragraph" w:customStyle="1" w:styleId="A4D82B01E15F450A84C7B48E0463D3EF">
    <w:name w:val="A4D82B01E15F450A84C7B48E0463D3EF"/>
    <w:rsid w:val="00723E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030b43-ab77-4b64-908f-f640d3232cad">
      <Terms xmlns="http://schemas.microsoft.com/office/infopath/2007/PartnerControls"/>
    </lcf76f155ced4ddcb4097134ff3c332f>
    <TaxCatchAll xmlns="1e67d486-04ec-4614-9acf-5dea3106136a" xsi:nil="true"/>
    <Pant_x00e1_ta xmlns="14030b43-ab77-4b64-908f-f640d3232cad">Nepřiděleno!</Pant_x00e1_ta>
    <EZAK xmlns="14030b43-ab77-4b64-908f-f640d3232cad">
      <Url xsi:nil="true"/>
      <Description xsi:nil="true"/>
    </EZAK>
    <Athenaspis_x002e_zn_x002e_ xmlns="14030b43-ab77-4b64-908f-f640d3232c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AA08DDD574142AE84C55D14B18FB3" ma:contentTypeVersion="19" ma:contentTypeDescription="Vytvoří nový dokument" ma:contentTypeScope="" ma:versionID="a030f216073bfbe648990c326369845b">
  <xsd:schema xmlns:xsd="http://www.w3.org/2001/XMLSchema" xmlns:xs="http://www.w3.org/2001/XMLSchema" xmlns:p="http://schemas.microsoft.com/office/2006/metadata/properties" xmlns:ns2="14030b43-ab77-4b64-908f-f640d3232cad" xmlns:ns3="1e67d486-04ec-4614-9acf-5dea3106136a" targetNamespace="http://schemas.microsoft.com/office/2006/metadata/properties" ma:root="true" ma:fieldsID="8721ed270945b3c0e550706c56955a3d" ns2:_="" ns3:_="">
    <xsd:import namespace="14030b43-ab77-4b64-908f-f640d3232cad"/>
    <xsd:import namespace="1e67d486-04ec-4614-9acf-5dea3106136a"/>
    <xsd:element name="properties">
      <xsd:complexType>
        <xsd:sequence>
          <xsd:element name="documentManagement">
            <xsd:complexType>
              <xsd:all>
                <xsd:element ref="ns2:Athenaspis_x002e_zn_x002e_" minOccurs="0"/>
                <xsd:element ref="ns2:Pant_x00e1_t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EZA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0b43-ab77-4b64-908f-f640d3232cad" elementFormDefault="qualified">
    <xsd:import namespace="http://schemas.microsoft.com/office/2006/documentManagement/types"/>
    <xsd:import namespace="http://schemas.microsoft.com/office/infopath/2007/PartnerControls"/>
    <xsd:element name="Athenaspis_x002e_zn_x002e_" ma:index="8" nillable="true" ma:displayName="Athena spis. zn." ma:format="Dropdown" ma:internalName="Athenaspis_x002e_zn_x002e_">
      <xsd:simpleType>
        <xsd:restriction base="dms:Note">
          <xsd:maxLength value="255"/>
        </xsd:restriction>
      </xsd:simpleType>
    </xsd:element>
    <xsd:element name="Pant_x00e1_ta" ma:index="9" nillable="true" ma:displayName="Pantáta" ma:default="Nepřiděleno!" ma:format="Dropdown" ma:internalName="Pant_x00e1_ta">
      <xsd:simpleType>
        <xsd:restriction base="dms:Choice">
          <xsd:enumeration value="Filip"/>
          <xsd:enumeration value="Vojta"/>
          <xsd:enumeration value="Adéla"/>
          <xsd:enumeration value="Nepřiděleno!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EZAK" ma:index="25" nillable="true" ma:displayName="EZAK" ma:format="Image" ma:internalName="EZA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7d486-04ec-4614-9acf-5dea31061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94a7fe-03ff-40c1-99c5-e1a115f9f20a}" ma:internalName="TaxCatchAll" ma:showField="CatchAllData" ma:web="1e67d486-04ec-4614-9acf-5dea31061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65B7A-FFAB-4FBA-A074-28816C17F2F4}">
  <ds:schemaRefs>
    <ds:schemaRef ds:uri="http://schemas.microsoft.com/office/2006/metadata/properties"/>
    <ds:schemaRef ds:uri="http://schemas.microsoft.com/office/infopath/2007/PartnerControls"/>
    <ds:schemaRef ds:uri="14030b43-ab77-4b64-908f-f640d3232cad"/>
    <ds:schemaRef ds:uri="1e67d486-04ec-4614-9acf-5dea3106136a"/>
  </ds:schemaRefs>
</ds:datastoreItem>
</file>

<file path=customXml/itemProps2.xml><?xml version="1.0" encoding="utf-8"?>
<ds:datastoreItem xmlns:ds="http://schemas.openxmlformats.org/officeDocument/2006/customXml" ds:itemID="{C6DB3736-7F8B-401D-A572-FF7455B98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30b43-ab77-4b64-908f-f640d3232cad"/>
    <ds:schemaRef ds:uri="1e67d486-04ec-4614-9acf-5dea3106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945AD-0FE1-4228-9C08-46908202B0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Oficiální dokument.dotm</Template>
  <TotalTime>83</TotalTime>
  <Pages>1</Pages>
  <Words>339</Words>
  <Characters>1935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sprava a udrzba silnic stredoceskeho kraje</Company>
  <LinksUpToDate>false</LinksUpToDate>
  <CharactersWithSpaces>2270</CharactersWithSpaces>
  <SharedDoc>false</SharedDoc>
  <HLinks>
    <vt:vector size="24" baseType="variant">
      <vt:variant>
        <vt:i4>4522092</vt:i4>
      </vt:variant>
      <vt:variant>
        <vt:i4>9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  <vt:variant>
        <vt:i4>5242893</vt:i4>
      </vt:variant>
      <vt:variant>
        <vt:i4>6</vt:i4>
      </vt:variant>
      <vt:variant>
        <vt:i4>0</vt:i4>
      </vt:variant>
      <vt:variant>
        <vt:i4>5</vt:i4>
      </vt:variant>
      <vt:variant>
        <vt:lpwstr>https://forms.office.com/e/rTakErJLPS</vt:lpwstr>
      </vt:variant>
      <vt:variant>
        <vt:lpwstr/>
      </vt:variant>
      <vt:variant>
        <vt:i4>6094858</vt:i4>
      </vt:variant>
      <vt:variant>
        <vt:i4>3</vt:i4>
      </vt:variant>
      <vt:variant>
        <vt:i4>0</vt:i4>
      </vt:variant>
      <vt:variant>
        <vt:i4>5</vt:i4>
      </vt:variant>
      <vt:variant>
        <vt:lpwstr>https://ksus.cz/</vt:lpwstr>
      </vt:variant>
      <vt:variant>
        <vt:lpwstr/>
      </vt:variant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Vrba Vojtech</dc:creator>
  <cp:keywords/>
  <dc:description/>
  <cp:lastModifiedBy>Vrba Vojtěch</cp:lastModifiedBy>
  <cp:revision>34</cp:revision>
  <dcterms:created xsi:type="dcterms:W3CDTF">2025-12-02T20:35:00Z</dcterms:created>
  <dcterms:modified xsi:type="dcterms:W3CDTF">2025-12-02T15:05:00Z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0x010100A46AA08DDD574142AE84C55D14B18FB3</vt:lpwstr>
  </property>
  <property fmtid="{D5CDD505-2E9C-101B-9397-08002B2CF9AE}" pid="3" name="MediaServiceImageTags">
    <vt:lpwstr/>
  </property>
</Properties>
</file>