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4"/>
        </w:rPr>
        <w:alias w:val="Způsob vyřízení"/>
        <w:tag w:val="Způsob vyřízení"/>
        <w:id w:val="-1107030626"/>
        <w:placeholder>
          <w:docPart w:val="DA4EE66B913A424890DBAF949C62B731"/>
        </w:placeholder>
        <w:dropDownList>
          <w:listItem w:value="Zvolte položku."/>
          <w:listItem w:displayText="Datovou schránkou" w:value="Datovou schránkou"/>
          <w:listItem w:displayText="Písemně" w:value="Písemně"/>
        </w:dropDownList>
      </w:sdtPr>
      <w:sdtEndPr>
        <w:rPr>
          <w:rStyle w:val="DefaultParagraphFont"/>
          <w:i w:val="0"/>
          <w:color w:val="A6A6A6" w:themeColor="background1" w:themeShade="A6"/>
          <w:sz w:val="20"/>
          <w:szCs w:val="24"/>
        </w:rPr>
      </w:sdtEndPr>
      <w:sdtContent>
        <w:p w14:paraId="6121F6C1" w14:textId="38F3E421" w:rsidR="00064053" w:rsidRPr="005E611F" w:rsidRDefault="00EE0193" w:rsidP="00FC610C">
          <w:pPr>
            <w:pStyle w:val="Standard"/>
            <w:ind w:left="4536"/>
            <w:rPr>
              <w:color w:val="A6A6A6" w:themeColor="background1" w:themeShade="A6"/>
              <w:sz w:val="24"/>
              <w:szCs w:val="24"/>
            </w:rPr>
          </w:pPr>
          <w:r>
            <w:rPr>
              <w:rStyle w:val="Styl4"/>
            </w:rPr>
            <w:t>Datovou schránkou</w:t>
          </w:r>
        </w:p>
      </w:sdtContent>
    </w:sdt>
    <w:p w14:paraId="6F04247A" w14:textId="77777777" w:rsidR="00064053" w:rsidRDefault="00064053" w:rsidP="00FC610C">
      <w:pPr>
        <w:pStyle w:val="Standard"/>
        <w:ind w:left="4536"/>
        <w:rPr>
          <w:b/>
          <w:bCs/>
          <w:iCs/>
          <w:sz w:val="24"/>
          <w:szCs w:val="24"/>
        </w:rPr>
      </w:pPr>
    </w:p>
    <w:sdt>
      <w:sdtPr>
        <w:rPr>
          <w:b/>
          <w:bCs/>
          <w:iCs/>
          <w:sz w:val="24"/>
          <w:szCs w:val="24"/>
        </w:rPr>
        <w:alias w:val="Reklama na (jméno a příjmení/firma)"/>
        <w:tag w:val="Reklama_x0020_na_x0020__x0028_jm_x00e9_no_x0020_a_x0020_p_x0159__x00ed_jmen_x00ed__x002f_firma_x0029_"/>
        <w:id w:val="-1053535142"/>
        <w:placeholder>
          <w:docPart w:val="B925158BD6134AA4994F39EFD026A547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Reklama_x0020_na_x0020__x0028_jm_x00e9_no_x0020_a_x0020_p_x0159__x00ed_jmen_x00ed__x002f_firma_x0029_[1]" w:storeItemID="{13665B7A-FFAB-4FBA-A074-28816C17F2F4}"/>
        <w:text w:multiLine="1"/>
      </w:sdtPr>
      <w:sdtContent>
        <w:p w14:paraId="0CF84F6A" w14:textId="78FBC645" w:rsidR="00064053" w:rsidRDefault="00A36ABD" w:rsidP="00FC610C">
          <w:pPr>
            <w:pStyle w:val="Standard"/>
            <w:ind w:left="4536"/>
            <w:rPr>
              <w:b/>
              <w:bCs/>
              <w:iCs/>
              <w:sz w:val="24"/>
              <w:szCs w:val="24"/>
            </w:rPr>
          </w:pPr>
          <w:r w:rsidRPr="00820FA3">
            <w:rPr>
              <w:rStyle w:val="PlaceholderText"/>
            </w:rPr>
            <w:t>[Reklama na (jméno a příjmení/firma)]</w:t>
          </w:r>
        </w:p>
      </w:sdtContent>
    </w:sdt>
    <w:sdt>
      <w:sdtPr>
        <w:rPr>
          <w:bCs/>
          <w:iCs/>
          <w:sz w:val="24"/>
          <w:szCs w:val="24"/>
        </w:rPr>
        <w:alias w:val="Bydliště/Sídlo"/>
        <w:tag w:val="Bydli_x0161_t_x011b__x002f_S_x00ed_dlo"/>
        <w:id w:val="-1039045372"/>
        <w:placeholder>
          <w:docPart w:val="8EFEDADA607949A9A4ACB579C1A87501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Bydli_x0161_t_x011b__x002f_S_x00ed_dlo[1]" w:storeItemID="{13665B7A-FFAB-4FBA-A074-28816C17F2F4}"/>
        <w:text w:multiLine="1"/>
      </w:sdtPr>
      <w:sdtContent>
        <w:p w14:paraId="2D0B48FC" w14:textId="61FEF2C8" w:rsidR="00064053" w:rsidRDefault="004A7517" w:rsidP="00FC610C">
          <w:pPr>
            <w:pStyle w:val="Standard"/>
            <w:ind w:left="4536"/>
            <w:rPr>
              <w:bCs/>
              <w:iCs/>
              <w:sz w:val="24"/>
              <w:szCs w:val="24"/>
            </w:rPr>
          </w:pPr>
          <w:r w:rsidRPr="00820FA3">
            <w:rPr>
              <w:rStyle w:val="PlaceholderText"/>
            </w:rPr>
            <w:t>[Bydliště/Sídlo]</w:t>
          </w:r>
        </w:p>
      </w:sdtContent>
    </w:sdt>
    <w:sdt>
      <w:sdtPr>
        <w:rPr>
          <w:bCs/>
          <w:iCs/>
          <w:sz w:val="24"/>
          <w:szCs w:val="24"/>
        </w:rPr>
        <w:alias w:val="PSČ"/>
        <w:tag w:val="PS_x010c_"/>
        <w:id w:val="1214468535"/>
        <w:placeholder>
          <w:docPart w:val="AAA287E047EE4BA6B8416E151A116092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PS_x010c_[1]" w:storeItemID="{13665B7A-FFAB-4FBA-A074-28816C17F2F4}"/>
        <w:text/>
      </w:sdtPr>
      <w:sdtContent>
        <w:p w14:paraId="24FBBD38" w14:textId="1B0632E7" w:rsidR="00064053" w:rsidRDefault="004A7517" w:rsidP="00FC610C">
          <w:pPr>
            <w:pStyle w:val="Standard"/>
            <w:ind w:left="4536"/>
            <w:rPr>
              <w:bCs/>
              <w:iCs/>
              <w:sz w:val="24"/>
              <w:szCs w:val="24"/>
            </w:rPr>
          </w:pPr>
          <w:r w:rsidRPr="00820FA3">
            <w:rPr>
              <w:rStyle w:val="PlaceholderText"/>
            </w:rPr>
            <w:t>[PSČ]</w:t>
          </w:r>
        </w:p>
      </w:sdtContent>
    </w:sdt>
    <w:p w14:paraId="6BFCA816" w14:textId="654C0481" w:rsidR="007D187A" w:rsidRDefault="006F7851" w:rsidP="00FC610C">
      <w:pPr>
        <w:pStyle w:val="Standard"/>
        <w:ind w:left="4536"/>
        <w:rPr>
          <w:bCs/>
          <w:iCs/>
          <w:sz w:val="24"/>
          <w:szCs w:val="24"/>
        </w:rPr>
      </w:pPr>
      <w:r w:rsidRPr="008F5B7B">
        <w:rPr>
          <w:bCs/>
          <w:iCs/>
          <w:sz w:val="24"/>
          <w:szCs w:val="24"/>
          <w:highlight w:val="yellow"/>
        </w:rPr>
        <w:t>IDDS</w:t>
      </w:r>
    </w:p>
    <w:p w14:paraId="2E68486F" w14:textId="77777777" w:rsidR="00064053" w:rsidRDefault="00064053" w:rsidP="00FC610C">
      <w:pPr>
        <w:pStyle w:val="Standard"/>
        <w:tabs>
          <w:tab w:val="left" w:pos="7340"/>
        </w:tabs>
        <w:ind w:left="5670"/>
        <w:rPr>
          <w:bCs/>
          <w:iCs/>
          <w:sz w:val="24"/>
          <w:szCs w:val="24"/>
        </w:rPr>
      </w:pPr>
    </w:p>
    <w:p w14:paraId="71AF964D" w14:textId="77777777" w:rsidR="00064053" w:rsidRPr="00E3391E" w:rsidRDefault="00064053" w:rsidP="00FC610C">
      <w:pPr>
        <w:pStyle w:val="Standard"/>
        <w:tabs>
          <w:tab w:val="left" w:pos="7340"/>
        </w:tabs>
        <w:ind w:left="5670"/>
        <w:rPr>
          <w:i/>
          <w:color w:val="44546A" w:themeColor="text2"/>
        </w:rPr>
      </w:pPr>
    </w:p>
    <w:p w14:paraId="7825F73D" w14:textId="4B585CB6" w:rsidR="00064053" w:rsidRPr="00436AC9" w:rsidRDefault="00064053" w:rsidP="00B052A6">
      <w:pPr>
        <w:tabs>
          <w:tab w:val="left" w:pos="3261"/>
          <w:tab w:val="left" w:pos="7938"/>
        </w:tabs>
        <w:spacing w:after="0"/>
        <w:rPr>
          <w:color w:val="44546A" w:themeColor="text2"/>
        </w:rPr>
      </w:pPr>
      <w:r w:rsidRPr="00436AC9">
        <w:rPr>
          <w:color w:val="44546A" w:themeColor="text2"/>
        </w:rPr>
        <w:t>Naše značka</w:t>
      </w:r>
      <w:r w:rsidRPr="00436AC9">
        <w:rPr>
          <w:color w:val="44546A" w:themeColor="text2"/>
        </w:rPr>
        <w:tab/>
        <w:t>Vyřizuje</w:t>
      </w:r>
      <w:r w:rsidRPr="00436AC9">
        <w:rPr>
          <w:color w:val="44546A" w:themeColor="text2"/>
        </w:rPr>
        <w:tab/>
      </w:r>
    </w:p>
    <w:p w14:paraId="5452AECA" w14:textId="50D3E18D" w:rsidR="00394C73" w:rsidRPr="00394C73" w:rsidRDefault="00FC610C" w:rsidP="00B052A6">
      <w:pPr>
        <w:tabs>
          <w:tab w:val="left" w:pos="3261"/>
          <w:tab w:val="left" w:pos="7938"/>
        </w:tabs>
        <w:rPr>
          <w:color w:val="000000" w:themeColor="text1"/>
          <w:sz w:val="20"/>
        </w:rPr>
      </w:pPr>
      <w:sdt>
        <w:sdtPr>
          <w:rPr>
            <w:color w:val="000000" w:themeColor="text1"/>
            <w:sz w:val="20"/>
          </w:rPr>
          <w:id w:val="559300165"/>
          <w:placeholder>
            <w:docPart w:val="DB29FBD69BF24F6FA977EACF4E1A6961"/>
          </w:placeholder>
          <w:showingPlcHdr/>
        </w:sdtPr>
        <w:sdtContent>
          <w:r w:rsidR="00B052A6" w:rsidRPr="00D05407">
            <w:rPr>
              <w:rStyle w:val="PlaceholderText"/>
              <w:highlight w:val="yellow"/>
            </w:rPr>
            <w:t>Klikněte nebo klepněte sem a zadejte text.</w:t>
          </w:r>
        </w:sdtContent>
      </w:sdt>
      <w:r w:rsidR="00064053" w:rsidRPr="00E3391E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alias w:val="Vyřizuje"/>
          <w:tag w:val="Vy_x0159_izuje"/>
          <w:id w:val="1277299223"/>
          <w:placeholder>
            <w:docPart w:val="5E802E6E0E9841AFBFB493217010B66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Vy_x0159_izuje[1]" w:storeItemID="{13665B7A-FFAB-4FBA-A074-28816C17F2F4}"/>
          <w:text/>
        </w:sdtPr>
        <w:sdtContent>
          <w:r w:rsidR="00B052A6" w:rsidRPr="00F8334E">
            <w:rPr>
              <w:rStyle w:val="PlaceholderText"/>
            </w:rPr>
            <w:t>[Vyřizuje]</w:t>
          </w:r>
        </w:sdtContent>
      </w:sdt>
      <w:r w:rsidR="00064053" w:rsidRPr="00E3391E">
        <w:rPr>
          <w:color w:val="000000" w:themeColor="text1"/>
          <w:sz w:val="20"/>
        </w:rPr>
        <w:tab/>
      </w:r>
      <w:r w:rsidR="00064053" w:rsidRPr="00E3391E">
        <w:rPr>
          <w:color w:val="000000" w:themeColor="text1"/>
          <w:sz w:val="20"/>
        </w:rPr>
        <w:fldChar w:fldCharType="begin"/>
      </w:r>
      <w:r w:rsidR="00064053" w:rsidRPr="00E3391E">
        <w:rPr>
          <w:color w:val="000000" w:themeColor="text1"/>
          <w:sz w:val="20"/>
        </w:rPr>
        <w:instrText xml:space="preserve"> TIME  \@ "dd. MM. yyyy" </w:instrText>
      </w:r>
      <w:r w:rsidR="00064053" w:rsidRPr="00E3391E">
        <w:rPr>
          <w:color w:val="000000" w:themeColor="text1"/>
          <w:sz w:val="20"/>
        </w:rPr>
        <w:fldChar w:fldCharType="separate"/>
      </w:r>
      <w:r w:rsidR="007E0A01">
        <w:rPr>
          <w:noProof/>
          <w:color w:val="000000" w:themeColor="text1"/>
          <w:sz w:val="20"/>
        </w:rPr>
        <w:t>02. 12. 2025</w:t>
      </w:r>
      <w:r w:rsidR="00064053" w:rsidRPr="00E3391E">
        <w:rPr>
          <w:color w:val="000000" w:themeColor="text1"/>
          <w:sz w:val="20"/>
        </w:rPr>
        <w:fldChar w:fldCharType="end"/>
      </w:r>
    </w:p>
    <w:p w14:paraId="4350086A" w14:textId="5046DEBD" w:rsidR="00064053" w:rsidRDefault="00D40351" w:rsidP="00341BDF">
      <w:pPr>
        <w:spacing w:after="120"/>
      </w:pPr>
      <w:r>
        <w:t>Vážení,</w:t>
      </w:r>
    </w:p>
    <w:p w14:paraId="685508C6" w14:textId="4316CB99" w:rsidR="00F1520F" w:rsidRDefault="00D40351" w:rsidP="00341BDF">
      <w:pPr>
        <w:spacing w:after="120"/>
        <w:jc w:val="both"/>
      </w:pPr>
      <w:r>
        <w:tab/>
      </w:r>
      <w:r w:rsidR="009A0CE7">
        <w:t xml:space="preserve">v ochranném pásmu pozemní komunikace </w:t>
      </w:r>
      <w:sdt>
        <w:sdtPr>
          <w:alias w:val="Silnice"/>
          <w:tag w:val="Silnice"/>
          <w:id w:val="-1895875521"/>
          <w:placeholder>
            <w:docPart w:val="C2B86301D46A4E2FB3F4A2A07833B74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Silnice[1]" w:storeItemID="{13665B7A-FFAB-4FBA-A074-28816C17F2F4}"/>
          <w:text/>
        </w:sdtPr>
        <w:sdtContent>
          <w:r w:rsidR="009A0CE7" w:rsidRPr="002732C6">
            <w:rPr>
              <w:rStyle w:val="PlaceholderText"/>
              <w:highlight w:val="yellow"/>
            </w:rPr>
            <w:t>[Silnice]</w:t>
          </w:r>
        </w:sdtContent>
      </w:sdt>
      <w:r w:rsidR="005E629A">
        <w:t xml:space="preserve">, </w:t>
      </w:r>
      <w:r w:rsidR="000775F4">
        <w:t xml:space="preserve">na GPS souřadnicích </w:t>
      </w:r>
      <w:sdt>
        <w:sdtPr>
          <w:alias w:val="GPS"/>
          <w:tag w:val="GPS"/>
          <w:id w:val="-1822876448"/>
          <w:placeholder>
            <w:docPart w:val="A4D82B01E15F450A84C7B48E0463D3E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GPS[1]" w:storeItemID="{13665B7A-FFAB-4FBA-A074-28816C17F2F4}"/>
          <w:text w:multiLine="1"/>
        </w:sdtPr>
        <w:sdtContent>
          <w:r w:rsidR="000775F4" w:rsidRPr="002732C6">
            <w:rPr>
              <w:rStyle w:val="PlaceholderText"/>
              <w:highlight w:val="yellow"/>
            </w:rPr>
            <w:t>[GPS]</w:t>
          </w:r>
        </w:sdtContent>
      </w:sdt>
      <w:r w:rsidR="000775F4">
        <w:t xml:space="preserve"> , bylo zjištěno reklamní zařízení, </w:t>
      </w:r>
      <w:r w:rsidR="00182B74">
        <w:t xml:space="preserve">které </w:t>
      </w:r>
      <w:r w:rsidR="00A212FA">
        <w:t>byl</w:t>
      </w:r>
      <w:r w:rsidR="001254EC">
        <w:t xml:space="preserve">o dne </w:t>
      </w:r>
      <w:sdt>
        <w:sdtPr>
          <w:alias w:val="Datum odstranění"/>
          <w:tag w:val="Datum odstranění"/>
          <w:id w:val="-1102796735"/>
          <w:placeholder>
            <w:docPart w:val="DefaultPlaceholder_-1854013440"/>
          </w:placeholder>
          <w:showingPlcHdr/>
        </w:sdtPr>
        <w:sdtContent>
          <w:r w:rsidR="002732C6" w:rsidRPr="002732C6">
            <w:rPr>
              <w:rStyle w:val="PlaceholderText"/>
              <w:highlight w:val="yellow"/>
            </w:rPr>
            <w:t>Klikněte nebo klepněte sem a zadejte text.</w:t>
          </w:r>
        </w:sdtContent>
      </w:sdt>
      <w:r w:rsidR="002732C6">
        <w:t xml:space="preserve"> </w:t>
      </w:r>
      <w:r w:rsidR="00A212FA">
        <w:t>v souladu s § 25 odst. 10, resp. § 31 odst. 10, zákona č. 13/1997 Sb., o pozemních komunikacích</w:t>
      </w:r>
      <w:r w:rsidR="001254EC">
        <w:t xml:space="preserve"> odstraněno</w:t>
      </w:r>
      <w:r w:rsidR="00706BDE">
        <w:t xml:space="preserve"> z důvodu neexistence povolení</w:t>
      </w:r>
      <w:r w:rsidR="00CC6AFF">
        <w:t xml:space="preserve"> příslušného silničního správního úřadu k jeho provozování</w:t>
      </w:r>
      <w:r w:rsidR="00C24791">
        <w:t>.</w:t>
      </w:r>
    </w:p>
    <w:p w14:paraId="2AA6E21C" w14:textId="5C2779E0" w:rsidR="008A208A" w:rsidRDefault="00F1520F" w:rsidP="00F1520F">
      <w:pPr>
        <w:spacing w:after="120"/>
        <w:ind w:firstLine="708"/>
        <w:jc w:val="both"/>
      </w:pPr>
      <w:r>
        <w:t>Informace o možnostech vyzvednutí reklamního zařízení a identifikační údaje zařízení</w:t>
      </w:r>
      <w:r w:rsidR="0048667E">
        <w:t>, včetně jeho ID, pod kterým je evidováno KSÚS,</w:t>
      </w:r>
      <w:r>
        <w:t xml:space="preserve"> lze nalézt na </w:t>
      </w:r>
      <w:hyperlink r:id="rId10" w:history="1">
        <w:r w:rsidR="00260D00" w:rsidRPr="001B32DA">
          <w:rPr>
            <w:rStyle w:val="Hyperlink"/>
            <w:b/>
            <w:bCs/>
          </w:rPr>
          <w:t>https://ksus.cz</w:t>
        </w:r>
      </w:hyperlink>
      <w:r w:rsidR="00260D00" w:rsidRPr="001B32DA">
        <w:rPr>
          <w:b/>
          <w:bCs/>
        </w:rPr>
        <w:t xml:space="preserve"> v sekci Ostatní</w:t>
      </w:r>
      <w:r w:rsidR="003128FA">
        <w:rPr>
          <w:b/>
          <w:bCs/>
        </w:rPr>
        <w:t> </w:t>
      </w:r>
      <w:r w:rsidR="00737DB8">
        <w:rPr>
          <w:rFonts w:cs="Times New Roman"/>
          <w:b/>
          <w:bCs/>
        </w:rPr>
        <w:t>→</w:t>
      </w:r>
      <w:r w:rsidR="00260D00" w:rsidRPr="001B32DA">
        <w:rPr>
          <w:b/>
          <w:bCs/>
        </w:rPr>
        <w:t xml:space="preserve"> </w:t>
      </w:r>
      <w:r w:rsidR="001B32DA" w:rsidRPr="001B32DA">
        <w:rPr>
          <w:b/>
          <w:bCs/>
        </w:rPr>
        <w:t>O</w:t>
      </w:r>
      <w:r w:rsidR="00260D00" w:rsidRPr="001B32DA">
        <w:rPr>
          <w:b/>
          <w:bCs/>
        </w:rPr>
        <w:t>dstraněné reklamy</w:t>
      </w:r>
      <w:r w:rsidR="001B32DA">
        <w:t>.</w:t>
      </w:r>
    </w:p>
    <w:p w14:paraId="45CC9B67" w14:textId="069990A1" w:rsidR="00A042A3" w:rsidRPr="00A042A3" w:rsidRDefault="00A042A3" w:rsidP="00341BDF">
      <w:pPr>
        <w:spacing w:after="120"/>
        <w:jc w:val="both"/>
        <w:rPr>
          <w:b/>
          <w:bCs/>
        </w:rPr>
      </w:pPr>
      <w:r w:rsidRPr="00A042A3">
        <w:rPr>
          <w:b/>
          <w:bCs/>
        </w:rPr>
        <w:tab/>
        <w:t xml:space="preserve">KSÚS </w:t>
      </w:r>
      <w:r w:rsidR="00FC610C">
        <w:rPr>
          <w:b/>
          <w:bCs/>
        </w:rPr>
        <w:t xml:space="preserve">je </w:t>
      </w:r>
      <w:r w:rsidRPr="00A042A3">
        <w:rPr>
          <w:b/>
          <w:bCs/>
        </w:rPr>
        <w:t xml:space="preserve">oprávněna po </w:t>
      </w:r>
      <w:r w:rsidRPr="0048667E">
        <w:rPr>
          <w:b/>
          <w:bCs/>
          <w:u w:val="single"/>
        </w:rPr>
        <w:t>vlastníku reklamního zařízení</w:t>
      </w:r>
      <w:r w:rsidRPr="00A042A3">
        <w:rPr>
          <w:b/>
          <w:bCs/>
        </w:rPr>
        <w:t xml:space="preserve"> vymáhat náklady na odstranění tohoto zařízení.</w:t>
      </w:r>
    </w:p>
    <w:p w14:paraId="3E2BB361" w14:textId="1847B612" w:rsidR="004843A2" w:rsidRDefault="001B32DA" w:rsidP="00F60F99">
      <w:pPr>
        <w:spacing w:after="120"/>
        <w:jc w:val="both"/>
      </w:pPr>
      <w:r>
        <w:tab/>
      </w:r>
      <w:r w:rsidR="00781B3D">
        <w:t>V případě, že znáte vlastníka reklamního zařízení (tedy zpravidla toho, s kým máte uzavřenu ať již ústně či písemně smlouvu o umístění reklam</w:t>
      </w:r>
      <w:r w:rsidR="009D643C">
        <w:t>ního zařízení na Váš pozemek</w:t>
      </w:r>
      <w:r w:rsidR="00781B3D">
        <w:t xml:space="preserve">), zdvořile Vás žádáme o sdělení jeho identity a kontaktních údajů, a to buď anonymně či neanonymně přímo KSÚS skrz formulář </w:t>
      </w:r>
      <w:hyperlink r:id="rId11" w:history="1">
        <w:r w:rsidR="00781B3D" w:rsidRPr="0048667E">
          <w:rPr>
            <w:rStyle w:val="Hyperlink"/>
          </w:rPr>
          <w:t>ZDE</w:t>
        </w:r>
      </w:hyperlink>
      <w:r w:rsidR="00781B3D">
        <w:t xml:space="preserve">, nebo zhotoviteli, který pro KSÚS vykonal odstranění reklamy, a to na kontaktní e-mail </w:t>
      </w:r>
      <w:sdt>
        <w:sdtPr>
          <w:id w:val="-1698222600"/>
          <w:placeholder>
            <w:docPart w:val="5C16D8237DA1417C84F2E1FF4C0A597F"/>
          </w:placeholder>
          <w:showingPlcHdr/>
        </w:sdtPr>
        <w:sdtContent>
          <w:r w:rsidR="00781B3D" w:rsidRPr="003C1A34">
            <w:rPr>
              <w:rStyle w:val="PlaceholderText"/>
              <w:highlight w:val="yellow"/>
            </w:rPr>
            <w:t>Klikněte nebo klepněte sem a zadejte text.</w:t>
          </w:r>
        </w:sdtContent>
      </w:sdt>
      <w:r w:rsidR="00781B3D">
        <w:t>.</w:t>
      </w:r>
    </w:p>
    <w:p w14:paraId="21BE59A8" w14:textId="77777777" w:rsidR="00FC610C" w:rsidRDefault="00FC610C" w:rsidP="00FC610C">
      <w:pPr>
        <w:spacing w:after="120"/>
        <w:jc w:val="both"/>
      </w:pPr>
      <w:r>
        <w:tab/>
        <w:t xml:space="preserve">Upozorňujeme Vás, že v souladu s § 42a, odst. 6, resp. § 42b, odst. 4 zákona o pozemních komunikacích se </w:t>
      </w:r>
      <w:r w:rsidRPr="008176E8">
        <w:t>vlastník nemovitosti v silničním ochranném pásmu dopustí přestupku tím, že na takové nemovitosti strpí umístění reklamního zařízení bez povolení silničního správního úřadu</w:t>
      </w:r>
      <w:r>
        <w:t xml:space="preserve">. Za tento přestupek je možno v souladu s § 42a, odst. 8, písm. c), resp. § 42b, odst. 4 zákona o pozemních komunikacích uložit pokutu až ve výši </w:t>
      </w:r>
      <w:r w:rsidRPr="00473ED4">
        <w:rPr>
          <w:b/>
          <w:bCs/>
        </w:rPr>
        <w:t>2</w:t>
      </w:r>
      <w:r w:rsidRPr="007D187A">
        <w:rPr>
          <w:b/>
          <w:bCs/>
        </w:rPr>
        <w:t>00 000 Kč</w:t>
      </w:r>
      <w:r>
        <w:t>.</w:t>
      </w:r>
    </w:p>
    <w:p w14:paraId="37233A4F" w14:textId="51B3FBDD" w:rsidR="001B32DA" w:rsidRDefault="00DB5947" w:rsidP="004843A2">
      <w:pPr>
        <w:spacing w:after="120"/>
        <w:ind w:firstLine="708"/>
        <w:jc w:val="both"/>
      </w:pPr>
      <w:r>
        <w:t xml:space="preserve">Vaše aktivita by v </w:t>
      </w:r>
      <w:r w:rsidR="00C76AAF">
        <w:t>případné</w:t>
      </w:r>
      <w:r w:rsidR="00FF2B48">
        <w:t>m</w:t>
      </w:r>
      <w:r w:rsidR="00C76AAF">
        <w:t xml:space="preserve"> správní</w:t>
      </w:r>
      <w:r w:rsidR="00FF2B48">
        <w:t>m</w:t>
      </w:r>
      <w:r w:rsidR="00C76AAF">
        <w:t xml:space="preserve"> řízení mohla</w:t>
      </w:r>
      <w:r w:rsidR="00FD126E">
        <w:t xml:space="preserve"> být příslušným správním orgánem zohledněna </w:t>
      </w:r>
      <w:r w:rsidR="00630F06">
        <w:t xml:space="preserve">v souladu s § 37 odst. 1 písm. c) </w:t>
      </w:r>
      <w:r w:rsidR="003D31C3">
        <w:t xml:space="preserve">zákona č. 250/2016 Sb., </w:t>
      </w:r>
      <w:r w:rsidR="0082710F" w:rsidRPr="0082710F">
        <w:t>o odpovědnosti za přestupky a řízení o nich</w:t>
      </w:r>
      <w:r w:rsidR="00C75746">
        <w:t>,</w:t>
      </w:r>
      <w:r w:rsidR="0082710F">
        <w:t xml:space="preserve"> </w:t>
      </w:r>
      <w:r w:rsidR="00025F82">
        <w:t>jako polehčující okolnost.</w:t>
      </w:r>
    </w:p>
    <w:p w14:paraId="705FAF22" w14:textId="7D6FEE2E" w:rsidR="00064053" w:rsidRDefault="003C1A34" w:rsidP="00F60F99">
      <w:pPr>
        <w:spacing w:after="120"/>
        <w:jc w:val="both"/>
      </w:pPr>
      <w:r>
        <w:tab/>
      </w:r>
      <w:r w:rsidR="00FC52A9">
        <w:t>Za Vaši součinnost děkujeme.</w:t>
      </w:r>
    </w:p>
    <w:p w14:paraId="21CEA962" w14:textId="77777777" w:rsidR="00064053" w:rsidRPr="00305FAE" w:rsidRDefault="00064053" w:rsidP="00FC610C">
      <w:pPr>
        <w:pStyle w:val="Default"/>
        <w:rPr>
          <w:rFonts w:ascii="Times New Roman" w:hAnsi="Times New Roman" w:cs="Times New Roman"/>
        </w:rPr>
      </w:pPr>
      <w:r w:rsidRPr="00305FAE">
        <w:rPr>
          <w:rFonts w:ascii="Times New Roman" w:hAnsi="Times New Roman" w:cs="Times New Roman"/>
        </w:rPr>
        <w:t>V úctě</w:t>
      </w:r>
    </w:p>
    <w:p w14:paraId="1044DC29" w14:textId="77777777" w:rsidR="00064053" w:rsidRPr="00857294" w:rsidRDefault="00064053" w:rsidP="00FC610C">
      <w:pPr>
        <w:pStyle w:val="Default"/>
        <w:rPr>
          <w:rFonts w:ascii="Times New Roman" w:hAnsi="Times New Roman" w:cs="Times New Roman"/>
          <w:color w:val="auto"/>
        </w:rPr>
      </w:pPr>
      <w:r w:rsidRPr="00857294">
        <w:rPr>
          <w:rFonts w:ascii="Times New Roman" w:hAnsi="Times New Roman" w:cs="Times New Roman"/>
          <w:color w:val="auto"/>
        </w:rPr>
        <w:t>____________________</w:t>
      </w:r>
    </w:p>
    <w:p w14:paraId="0F1CAFC7" w14:textId="77777777" w:rsidR="00177960" w:rsidRDefault="00177960" w:rsidP="00FC610C">
      <w:pPr>
        <w:spacing w:after="0"/>
        <w:rPr>
          <w:b/>
          <w:bCs/>
        </w:rPr>
      </w:pPr>
      <w:r w:rsidRPr="00281603">
        <w:rPr>
          <w:b/>
          <w:bCs/>
        </w:rPr>
        <w:t>Krajská správa a údržba silnic Středočeského kraje, p. o.</w:t>
      </w:r>
      <w:r>
        <w:rPr>
          <w:b/>
          <w:bCs/>
        </w:rPr>
        <w:t>,</w:t>
      </w:r>
    </w:p>
    <w:p w14:paraId="5A901EB0" w14:textId="77777777" w:rsidR="00177960" w:rsidRPr="00A36B59" w:rsidRDefault="00177960" w:rsidP="00FC610C">
      <w:pPr>
        <w:spacing w:after="0"/>
      </w:pPr>
      <w:r w:rsidRPr="00A36B59">
        <w:t>Zborovská 11,</w:t>
      </w:r>
    </w:p>
    <w:p w14:paraId="65F62505" w14:textId="77777777" w:rsidR="00177960" w:rsidRPr="00A36B59" w:rsidRDefault="00177960" w:rsidP="00FC610C">
      <w:pPr>
        <w:spacing w:after="0"/>
      </w:pPr>
      <w:r w:rsidRPr="00A36B59">
        <w:t>150 21 Praha 5</w:t>
      </w:r>
    </w:p>
    <w:p w14:paraId="2EF71DEA" w14:textId="77777777" w:rsidR="00177960" w:rsidRPr="00A36B59" w:rsidRDefault="00177960" w:rsidP="00FC610C">
      <w:pPr>
        <w:tabs>
          <w:tab w:val="left" w:pos="2127"/>
        </w:tabs>
        <w:spacing w:after="0"/>
      </w:pPr>
      <w:r w:rsidRPr="00A36B59">
        <w:t>IČ</w:t>
      </w:r>
      <w:r>
        <w:t>O</w:t>
      </w:r>
      <w:r w:rsidRPr="00A36B59">
        <w:t xml:space="preserve"> 00066001</w:t>
      </w:r>
    </w:p>
    <w:p w14:paraId="59435F77" w14:textId="77777777" w:rsidR="00177960" w:rsidRDefault="00177960" w:rsidP="00FC610C">
      <w:pPr>
        <w:spacing w:after="0"/>
      </w:pPr>
      <w:r w:rsidRPr="00A36B59">
        <w:t>IDDS: a6ejgmx</w:t>
      </w:r>
    </w:p>
    <w:p w14:paraId="08B240AF" w14:textId="7EEB31CA" w:rsidR="00177960" w:rsidRDefault="00177960" w:rsidP="00FC610C">
      <w:pPr>
        <w:spacing w:after="0"/>
      </w:pPr>
      <w:r>
        <w:t xml:space="preserve">e-mail: </w:t>
      </w:r>
      <w:hyperlink r:id="rId12" w:history="1">
        <w:r w:rsidR="00311F63" w:rsidRPr="0012460F">
          <w:rPr>
            <w:rStyle w:val="Hyperlink"/>
          </w:rPr>
          <w:t>podatelna@ksus.cz</w:t>
        </w:r>
      </w:hyperlink>
    </w:p>
    <w:p w14:paraId="3DAA235B" w14:textId="77777777" w:rsidR="00311F63" w:rsidRDefault="00311F63" w:rsidP="00FC610C">
      <w:pPr>
        <w:spacing w:after="0"/>
      </w:pPr>
    </w:p>
    <w:p w14:paraId="17D16BB1" w14:textId="69FD663A" w:rsidR="00311F63" w:rsidRDefault="00311F63" w:rsidP="00FC610C">
      <w:pPr>
        <w:spacing w:after="0"/>
      </w:pPr>
      <w:r>
        <w:t>zastoupena</w:t>
      </w:r>
    </w:p>
    <w:p w14:paraId="0C6E410D" w14:textId="77777777" w:rsidR="00311F63" w:rsidRDefault="00311F63" w:rsidP="00FC610C">
      <w:pPr>
        <w:spacing w:after="0"/>
      </w:pPr>
    </w:p>
    <w:p w14:paraId="437EEE5D" w14:textId="747C9B91" w:rsidR="00311F63" w:rsidRPr="00A36B59" w:rsidRDefault="00311F63" w:rsidP="00FC610C">
      <w:pPr>
        <w:spacing w:after="0"/>
      </w:pPr>
      <w:r w:rsidRPr="00311F63">
        <w:rPr>
          <w:highlight w:val="yellow"/>
        </w:rPr>
        <w:t>[Zhotovitel]</w:t>
      </w:r>
    </w:p>
    <w:p w14:paraId="002F4347" w14:textId="77777777" w:rsidR="00064053" w:rsidRPr="00064053" w:rsidRDefault="00064053" w:rsidP="00064053"/>
    <w:sectPr w:rsidR="00064053" w:rsidRPr="0006405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6E07" w14:textId="77777777" w:rsidR="00710414" w:rsidRDefault="00710414" w:rsidP="00064053">
      <w:pPr>
        <w:spacing w:after="0" w:line="240" w:lineRule="auto"/>
      </w:pPr>
      <w:r>
        <w:separator/>
      </w:r>
    </w:p>
  </w:endnote>
  <w:endnote w:type="continuationSeparator" w:id="0">
    <w:p w14:paraId="4D35577D" w14:textId="77777777" w:rsidR="00710414" w:rsidRDefault="00710414" w:rsidP="00064053">
      <w:pPr>
        <w:spacing w:after="0" w:line="240" w:lineRule="auto"/>
      </w:pPr>
      <w:r>
        <w:continuationSeparator/>
      </w:r>
    </w:p>
  </w:endnote>
  <w:endnote w:type="continuationNotice" w:id="1">
    <w:p w14:paraId="11845980" w14:textId="77777777" w:rsidR="00710414" w:rsidRDefault="00710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1AD8" w14:textId="77777777" w:rsidR="00710414" w:rsidRDefault="00710414" w:rsidP="00064053">
      <w:pPr>
        <w:spacing w:after="0" w:line="240" w:lineRule="auto"/>
      </w:pPr>
      <w:r>
        <w:separator/>
      </w:r>
    </w:p>
  </w:footnote>
  <w:footnote w:type="continuationSeparator" w:id="0">
    <w:p w14:paraId="124D42E4" w14:textId="77777777" w:rsidR="00710414" w:rsidRDefault="00710414" w:rsidP="00064053">
      <w:pPr>
        <w:spacing w:after="0" w:line="240" w:lineRule="auto"/>
      </w:pPr>
      <w:r>
        <w:continuationSeparator/>
      </w:r>
    </w:p>
  </w:footnote>
  <w:footnote w:type="continuationNotice" w:id="1">
    <w:p w14:paraId="16115E89" w14:textId="77777777" w:rsidR="00710414" w:rsidRDefault="00710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6E88" w14:textId="77777777" w:rsidR="00F60F99" w:rsidRPr="00B34464" w:rsidRDefault="00F60F99" w:rsidP="00FC610C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0" behindDoc="0" locked="0" layoutInCell="1" allowOverlap="1" wp14:anchorId="26E47E3E" wp14:editId="26CBD41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E3554E9" w14:textId="77777777" w:rsidR="00F60F99" w:rsidRPr="00E7523B" w:rsidRDefault="00F60F99" w:rsidP="00FC610C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0F075214" w14:textId="7D682EE5" w:rsidR="00F60F99" w:rsidRPr="0086567B" w:rsidRDefault="00F60F99" w:rsidP="00FC610C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F60F99">
      <w:rPr>
        <w:rStyle w:val="Hyperlink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6D7F4831" w14:textId="77777777" w:rsidR="00064053" w:rsidRDefault="0006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51D2"/>
    <w:multiLevelType w:val="multilevel"/>
    <w:tmpl w:val="73D4F374"/>
    <w:lvl w:ilvl="0">
      <w:start w:val="1"/>
      <w:numFmt w:val="decimal"/>
      <w:pStyle w:val="Heading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Spacing"/>
      <w:lvlText w:val="%1. %2.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53335041">
    <w:abstractNumId w:val="0"/>
  </w:num>
  <w:num w:numId="2" w16cid:durableId="1502891444">
    <w:abstractNumId w:val="0"/>
  </w:num>
  <w:num w:numId="3" w16cid:durableId="1531527445">
    <w:abstractNumId w:val="0"/>
  </w:num>
  <w:num w:numId="4" w16cid:durableId="86810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51"/>
    <w:rsid w:val="00014BDB"/>
    <w:rsid w:val="00025F82"/>
    <w:rsid w:val="00064053"/>
    <w:rsid w:val="000775F4"/>
    <w:rsid w:val="00077C56"/>
    <w:rsid w:val="000840BF"/>
    <w:rsid w:val="001254EC"/>
    <w:rsid w:val="00130E7A"/>
    <w:rsid w:val="0014250B"/>
    <w:rsid w:val="00163664"/>
    <w:rsid w:val="00164264"/>
    <w:rsid w:val="0017538A"/>
    <w:rsid w:val="00177960"/>
    <w:rsid w:val="00182B74"/>
    <w:rsid w:val="001B32DA"/>
    <w:rsid w:val="001C568F"/>
    <w:rsid w:val="001F5114"/>
    <w:rsid w:val="00214CE3"/>
    <w:rsid w:val="00260D00"/>
    <w:rsid w:val="00263E70"/>
    <w:rsid w:val="002732C6"/>
    <w:rsid w:val="002750BB"/>
    <w:rsid w:val="002B7469"/>
    <w:rsid w:val="00304AFB"/>
    <w:rsid w:val="00311F63"/>
    <w:rsid w:val="003128FA"/>
    <w:rsid w:val="00341BDF"/>
    <w:rsid w:val="003764DB"/>
    <w:rsid w:val="00382657"/>
    <w:rsid w:val="00385A78"/>
    <w:rsid w:val="00394C73"/>
    <w:rsid w:val="003B14FF"/>
    <w:rsid w:val="003C1A34"/>
    <w:rsid w:val="003D31C3"/>
    <w:rsid w:val="003E282F"/>
    <w:rsid w:val="003F25D4"/>
    <w:rsid w:val="003F495E"/>
    <w:rsid w:val="00402377"/>
    <w:rsid w:val="004259C3"/>
    <w:rsid w:val="00435592"/>
    <w:rsid w:val="00466676"/>
    <w:rsid w:val="00471944"/>
    <w:rsid w:val="00471E3B"/>
    <w:rsid w:val="00473ED4"/>
    <w:rsid w:val="004843A2"/>
    <w:rsid w:val="0048667E"/>
    <w:rsid w:val="004A7517"/>
    <w:rsid w:val="004D342F"/>
    <w:rsid w:val="00547DBF"/>
    <w:rsid w:val="005631A7"/>
    <w:rsid w:val="00576BFF"/>
    <w:rsid w:val="00587E97"/>
    <w:rsid w:val="00592B98"/>
    <w:rsid w:val="005E629A"/>
    <w:rsid w:val="00620FD1"/>
    <w:rsid w:val="00630F06"/>
    <w:rsid w:val="00644CB6"/>
    <w:rsid w:val="006536CF"/>
    <w:rsid w:val="00664BF2"/>
    <w:rsid w:val="0069377D"/>
    <w:rsid w:val="006F323A"/>
    <w:rsid w:val="006F7851"/>
    <w:rsid w:val="00706BDE"/>
    <w:rsid w:val="00710414"/>
    <w:rsid w:val="00711ECF"/>
    <w:rsid w:val="0073052D"/>
    <w:rsid w:val="00737196"/>
    <w:rsid w:val="00737D22"/>
    <w:rsid w:val="00737DB8"/>
    <w:rsid w:val="00744B32"/>
    <w:rsid w:val="00781B3D"/>
    <w:rsid w:val="00783B3E"/>
    <w:rsid w:val="007C69A1"/>
    <w:rsid w:val="007D187A"/>
    <w:rsid w:val="007E0A01"/>
    <w:rsid w:val="007E4DA3"/>
    <w:rsid w:val="00803240"/>
    <w:rsid w:val="008176E8"/>
    <w:rsid w:val="008247D3"/>
    <w:rsid w:val="00826C8B"/>
    <w:rsid w:val="0082710F"/>
    <w:rsid w:val="0086516D"/>
    <w:rsid w:val="008707E8"/>
    <w:rsid w:val="008A208A"/>
    <w:rsid w:val="008F5B7B"/>
    <w:rsid w:val="009310C5"/>
    <w:rsid w:val="009459AD"/>
    <w:rsid w:val="00971B41"/>
    <w:rsid w:val="00993431"/>
    <w:rsid w:val="009A0CE7"/>
    <w:rsid w:val="009D200C"/>
    <w:rsid w:val="009D643C"/>
    <w:rsid w:val="009E4A51"/>
    <w:rsid w:val="009F23E0"/>
    <w:rsid w:val="00A042A3"/>
    <w:rsid w:val="00A13B63"/>
    <w:rsid w:val="00A212FA"/>
    <w:rsid w:val="00A36ABD"/>
    <w:rsid w:val="00A75801"/>
    <w:rsid w:val="00A776DF"/>
    <w:rsid w:val="00AA181B"/>
    <w:rsid w:val="00AC5B91"/>
    <w:rsid w:val="00B052A6"/>
    <w:rsid w:val="00B16578"/>
    <w:rsid w:val="00B176C4"/>
    <w:rsid w:val="00B4035F"/>
    <w:rsid w:val="00B40B14"/>
    <w:rsid w:val="00BE088D"/>
    <w:rsid w:val="00C24791"/>
    <w:rsid w:val="00C2581D"/>
    <w:rsid w:val="00C31ACE"/>
    <w:rsid w:val="00C75746"/>
    <w:rsid w:val="00C759C5"/>
    <w:rsid w:val="00C76AAF"/>
    <w:rsid w:val="00C77204"/>
    <w:rsid w:val="00CC6AFF"/>
    <w:rsid w:val="00CD16CA"/>
    <w:rsid w:val="00CE08DA"/>
    <w:rsid w:val="00CF6297"/>
    <w:rsid w:val="00D05407"/>
    <w:rsid w:val="00D262A2"/>
    <w:rsid w:val="00D40351"/>
    <w:rsid w:val="00D73F23"/>
    <w:rsid w:val="00DA65E4"/>
    <w:rsid w:val="00DB5947"/>
    <w:rsid w:val="00DF095B"/>
    <w:rsid w:val="00E1153F"/>
    <w:rsid w:val="00E1280F"/>
    <w:rsid w:val="00E23601"/>
    <w:rsid w:val="00E26179"/>
    <w:rsid w:val="00E705CD"/>
    <w:rsid w:val="00EC68D7"/>
    <w:rsid w:val="00EE0193"/>
    <w:rsid w:val="00F0326D"/>
    <w:rsid w:val="00F0383F"/>
    <w:rsid w:val="00F1520F"/>
    <w:rsid w:val="00F16CD7"/>
    <w:rsid w:val="00F2396C"/>
    <w:rsid w:val="00F379B1"/>
    <w:rsid w:val="00F60F99"/>
    <w:rsid w:val="00F81702"/>
    <w:rsid w:val="00FC52A9"/>
    <w:rsid w:val="00FC610C"/>
    <w:rsid w:val="00FD126E"/>
    <w:rsid w:val="00FE7130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E496"/>
  <w15:chartTrackingRefBased/>
  <w15:docId w15:val="{EA206D96-254E-4017-B21B-DB883856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79"/>
    <w:pPr>
      <w:spacing w:after="24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4C73"/>
    <w:pPr>
      <w:spacing w:before="480" w:after="0"/>
      <w:jc w:val="center"/>
      <w:outlineLvl w:val="0"/>
    </w:pPr>
    <w:rPr>
      <w:b/>
      <w:bCs/>
      <w:caps/>
      <w:sz w:val="32"/>
      <w:szCs w:val="28"/>
    </w:rPr>
  </w:style>
  <w:style w:type="paragraph" w:styleId="Heading2">
    <w:name w:val="heading 2"/>
    <w:basedOn w:val="NoSpacing"/>
    <w:next w:val="Heading3"/>
    <w:link w:val="Heading2Char"/>
    <w:autoRedefine/>
    <w:qFormat/>
    <w:rsid w:val="008247D3"/>
    <w:pPr>
      <w:numPr>
        <w:ilvl w:val="0"/>
      </w:numPr>
      <w:spacing w:before="240" w:after="240" w:line="276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nhideWhenUsed/>
    <w:qFormat/>
    <w:rsid w:val="00142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Spacing"/>
    <w:next w:val="Heading5"/>
    <w:link w:val="Heading4Char"/>
    <w:qFormat/>
    <w:rsid w:val="00341BDF"/>
    <w:pPr>
      <w:numPr>
        <w:ilvl w:val="0"/>
        <w:numId w:val="0"/>
      </w:numPr>
      <w:spacing w:after="12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1BDF"/>
    <w:pPr>
      <w:keepNext/>
      <w:keepLines/>
      <w:spacing w:before="40" w:after="0"/>
      <w:ind w:left="907" w:hanging="3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7D3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NoSpacing">
    <w:name w:val="No Spacing"/>
    <w:uiPriority w:val="1"/>
    <w:qFormat/>
    <w:rsid w:val="008247D3"/>
    <w:pPr>
      <w:numPr>
        <w:ilvl w:val="1"/>
        <w:numId w:val="4"/>
      </w:num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1425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53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53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064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4053"/>
    <w:rPr>
      <w:color w:val="808080"/>
    </w:rPr>
  </w:style>
  <w:style w:type="character" w:customStyle="1" w:styleId="Styl1">
    <w:name w:val="Styl1"/>
    <w:basedOn w:val="DefaultParagraphFont"/>
    <w:uiPriority w:val="1"/>
    <w:rsid w:val="00064053"/>
    <w:rPr>
      <w:rFonts w:ascii="Times New Roman" w:hAnsi="Times New Roman"/>
      <w:b/>
      <w:sz w:val="24"/>
    </w:rPr>
  </w:style>
  <w:style w:type="character" w:customStyle="1" w:styleId="Styl4">
    <w:name w:val="Styl4"/>
    <w:basedOn w:val="DefaultParagraphFont"/>
    <w:uiPriority w:val="1"/>
    <w:rsid w:val="00064053"/>
    <w:rPr>
      <w:rFonts w:ascii="Times New Roman" w:hAnsi="Times New Roman"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4C73"/>
    <w:rPr>
      <w:rFonts w:ascii="Times New Roman" w:hAnsi="Times New Roman"/>
      <w:b/>
      <w:bCs/>
      <w:caps/>
      <w:kern w:val="0"/>
      <w:sz w:val="32"/>
      <w:szCs w:val="28"/>
      <w14:ligatures w14:val="none"/>
    </w:rPr>
  </w:style>
  <w:style w:type="paragraph" w:customStyle="1" w:styleId="Default">
    <w:name w:val="Default"/>
    <w:rsid w:val="0006405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Zpat1">
    <w:name w:val="Zápatí1"/>
    <w:basedOn w:val="Normal"/>
    <w:rsid w:val="00064053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064053"/>
    <w:rPr>
      <w:color w:val="0563C1" w:themeColor="hyperlink"/>
      <w:u w:val="single"/>
    </w:rPr>
  </w:style>
  <w:style w:type="character" w:customStyle="1" w:styleId="Styl2">
    <w:name w:val="Styl2"/>
    <w:basedOn w:val="DefaultParagraphFont"/>
    <w:uiPriority w:val="1"/>
    <w:rsid w:val="00341BDF"/>
    <w:rPr>
      <w:rFonts w:ascii="Times New Roman" w:hAnsi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rsid w:val="00341BDF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41BDF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6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datelna@ksu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rTakErJLP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su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ch.vrba\AppData\Roaming\Microsoft\Templates\Ofici&#225;ln&#237;%20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4EE66B913A424890DBAF949C62B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6D7E2-9FAD-4EE7-ACD6-39120E028B77}"/>
      </w:docPartPr>
      <w:docPartBody>
        <w:p w:rsidR="006551CF" w:rsidRDefault="00794EA9" w:rsidP="00794EA9">
          <w:pPr>
            <w:pStyle w:val="DA4EE66B913A424890DBAF949C62B731"/>
          </w:pPr>
          <w:r w:rsidRPr="005E611F">
            <w:rPr>
              <w:color w:val="A6A6A6" w:themeColor="background1" w:themeShade="A6"/>
              <w:sz w:val="24"/>
              <w:szCs w:val="24"/>
            </w:rPr>
            <w:t>Zvolte položku.</w:t>
          </w:r>
        </w:p>
      </w:docPartBody>
    </w:docPart>
    <w:docPart>
      <w:docPartPr>
        <w:name w:val="B925158BD6134AA4994F39EFD026A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1714F-51D8-425F-866F-8D74DF01AF33}"/>
      </w:docPartPr>
      <w:docPartBody>
        <w:p w:rsidR="00410D14" w:rsidRDefault="00410D14">
          <w:r w:rsidRPr="00820FA3">
            <w:rPr>
              <w:rStyle w:val="PlaceholderText"/>
            </w:rPr>
            <w:t>[Reklama na (jméno a příjmení/firma)]</w:t>
          </w:r>
        </w:p>
      </w:docPartBody>
    </w:docPart>
    <w:docPart>
      <w:docPartPr>
        <w:name w:val="8EFEDADA607949A9A4ACB579C1A875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7AF59-99E0-4D8C-AEE1-D8907AD53B4E}"/>
      </w:docPartPr>
      <w:docPartBody>
        <w:p w:rsidR="00410D14" w:rsidRDefault="00410D14">
          <w:r w:rsidRPr="00820FA3">
            <w:rPr>
              <w:rStyle w:val="PlaceholderText"/>
            </w:rPr>
            <w:t>[Bydliště/Sídlo]</w:t>
          </w:r>
        </w:p>
      </w:docPartBody>
    </w:docPart>
    <w:docPart>
      <w:docPartPr>
        <w:name w:val="AAA287E047EE4BA6B8416E151A116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93E08-8AF3-4EF3-B5CB-F43E98BEE8F0}"/>
      </w:docPartPr>
      <w:docPartBody>
        <w:p w:rsidR="00410D14" w:rsidRDefault="00410D14">
          <w:r w:rsidRPr="00820FA3">
            <w:rPr>
              <w:rStyle w:val="PlaceholderText"/>
            </w:rPr>
            <w:t>[PSČ]</w:t>
          </w:r>
        </w:p>
      </w:docPartBody>
    </w:docPart>
    <w:docPart>
      <w:docPartPr>
        <w:name w:val="DB29FBD69BF24F6FA977EACF4E1A6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5A6D9-6C10-4629-89CD-F14A24FCD25C}"/>
      </w:docPartPr>
      <w:docPartBody>
        <w:p w:rsidR="00510954" w:rsidRDefault="00510954" w:rsidP="00510954">
          <w:pPr>
            <w:pStyle w:val="DB29FBD69BF24F6FA977EACF4E1A6961"/>
          </w:pPr>
          <w:r w:rsidRPr="00D05407">
            <w:rPr>
              <w:rStyle w:val="PlaceholderText"/>
              <w:highlight w:val="yellow"/>
            </w:rPr>
            <w:t>Klikněte nebo klepněte sem a zadejte text.</w:t>
          </w:r>
        </w:p>
      </w:docPartBody>
    </w:docPart>
    <w:docPart>
      <w:docPartPr>
        <w:name w:val="5E802E6E0E9841AFBFB493217010B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100F4-1AF9-458B-BDAF-66616C44D472}"/>
      </w:docPartPr>
      <w:docPartBody>
        <w:p w:rsidR="00510954" w:rsidRDefault="00510954">
          <w:r w:rsidRPr="00F8334E">
            <w:rPr>
              <w:rStyle w:val="PlaceholderText"/>
            </w:rPr>
            <w:t>[Vyřizuje]</w:t>
          </w:r>
        </w:p>
      </w:docPartBody>
    </w:docPart>
    <w:docPart>
      <w:docPartPr>
        <w:name w:val="C2B86301D46A4E2FB3F4A2A07833B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A61AA-009A-4FF7-BBE3-87A15A893954}"/>
      </w:docPartPr>
      <w:docPartBody>
        <w:p w:rsidR="00723E88" w:rsidRDefault="00723E88">
          <w:r w:rsidRPr="00741582">
            <w:rPr>
              <w:rStyle w:val="PlaceholderText"/>
            </w:rPr>
            <w:t>[Silnice]</w:t>
          </w:r>
        </w:p>
      </w:docPartBody>
    </w:docPart>
    <w:docPart>
      <w:docPartPr>
        <w:name w:val="A4D82B01E15F450A84C7B48E0463D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9631F-93DA-458E-A8A5-A526B589B620}"/>
      </w:docPartPr>
      <w:docPartBody>
        <w:p w:rsidR="00723E88" w:rsidRDefault="00723E88" w:rsidP="00723E88">
          <w:pPr>
            <w:pStyle w:val="A4D82B01E15F450A84C7B48E0463D3EF"/>
          </w:pPr>
          <w:r w:rsidRPr="00820FA3">
            <w:rPr>
              <w:rStyle w:val="PlaceholderText"/>
            </w:rPr>
            <w:t>[GPS]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42F0A-C550-49E1-AD8E-732EA4D54DD2}"/>
      </w:docPartPr>
      <w:docPartBody>
        <w:p w:rsidR="00187114" w:rsidRDefault="00187114">
          <w:r w:rsidRPr="00940860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5C16D8237DA1417C84F2E1FF4C0A5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38A85-1174-4A3F-9542-262B0E606D02}"/>
      </w:docPartPr>
      <w:docPartBody>
        <w:p w:rsidR="00E52552" w:rsidRDefault="00E52552" w:rsidP="00E52552">
          <w:pPr>
            <w:pStyle w:val="5C16D8237DA1417C84F2E1FF4C0A597F"/>
          </w:pPr>
          <w:r w:rsidRPr="00940860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CF"/>
    <w:rsid w:val="00053B36"/>
    <w:rsid w:val="000840BF"/>
    <w:rsid w:val="00187114"/>
    <w:rsid w:val="003E282F"/>
    <w:rsid w:val="00410D14"/>
    <w:rsid w:val="004259C3"/>
    <w:rsid w:val="00471E3B"/>
    <w:rsid w:val="00510954"/>
    <w:rsid w:val="00576BFF"/>
    <w:rsid w:val="00592B98"/>
    <w:rsid w:val="006551CF"/>
    <w:rsid w:val="00711ECF"/>
    <w:rsid w:val="00723E88"/>
    <w:rsid w:val="0073052D"/>
    <w:rsid w:val="00794EA9"/>
    <w:rsid w:val="009E4A51"/>
    <w:rsid w:val="00A75801"/>
    <w:rsid w:val="00E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552"/>
    <w:rPr>
      <w:color w:val="808080"/>
    </w:rPr>
  </w:style>
  <w:style w:type="paragraph" w:customStyle="1" w:styleId="DA4EE66B913A424890DBAF949C62B731">
    <w:name w:val="DA4EE66B913A424890DBAF949C62B731"/>
    <w:rsid w:val="00794E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customStyle="1" w:styleId="DB29FBD69BF24F6FA977EACF4E1A6961">
    <w:name w:val="DB29FBD69BF24F6FA977EACF4E1A6961"/>
    <w:rsid w:val="00510954"/>
  </w:style>
  <w:style w:type="paragraph" w:customStyle="1" w:styleId="A4D82B01E15F450A84C7B48E0463D3EF">
    <w:name w:val="A4D82B01E15F450A84C7B48E0463D3EF"/>
    <w:rsid w:val="00723E88"/>
  </w:style>
  <w:style w:type="paragraph" w:customStyle="1" w:styleId="5C16D8237DA1417C84F2E1FF4C0A597F">
    <w:name w:val="5C16D8237DA1417C84F2E1FF4C0A597F"/>
    <w:rsid w:val="00E52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Pant_x00e1_ta xmlns="14030b43-ab77-4b64-908f-f640d3232cad">Nepřiděleno!</Pant_x00e1_ta>
    <EZAK xmlns="14030b43-ab77-4b64-908f-f640d3232cad">
      <Url xsi:nil="true"/>
      <Description xsi:nil="true"/>
    </EZAK>
    <Athenaspis_x002e_zn_x002e_ xmlns="14030b43-ab77-4b64-908f-f640d3232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a030f216073bfbe648990c326369845b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8721ed270945b3c0e550706c56955a3d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65B7A-FFAB-4FBA-A074-28816C17F2F4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customXml/itemProps2.xml><?xml version="1.0" encoding="utf-8"?>
<ds:datastoreItem xmlns:ds="http://schemas.openxmlformats.org/officeDocument/2006/customXml" ds:itemID="{C6DB3736-7F8B-401D-A572-FF7455B9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945AD-0FE1-4228-9C08-46908202B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Oficiální dokument.dotm</Template>
  <TotalTime>89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2330</CharactersWithSpaces>
  <SharedDoc>false</SharedDoc>
  <HLinks>
    <vt:vector size="24" baseType="variant">
      <vt:variant>
        <vt:i4>4522092</vt:i4>
      </vt:variant>
      <vt:variant>
        <vt:i4>9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  <vt:variant>
        <vt:i4>5242893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https://forms.office.com/e/rTakErJLPS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https://ksus.cz/</vt:lpwstr>
      </vt:variant>
      <vt:variant>
        <vt:lpwstr/>
      </vt:variant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Vojtech</dc:creator>
  <cp:keywords/>
  <dc:description/>
  <cp:lastModifiedBy>Vrba Vojtěch</cp:lastModifiedBy>
  <cp:revision>40</cp:revision>
  <dcterms:created xsi:type="dcterms:W3CDTF">2025-12-02T20:55:00Z</dcterms:created>
  <dcterms:modified xsi:type="dcterms:W3CDTF">2025-12-02T15:09:00Z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