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Pr="0024140E" w:rsidRDefault="003D3FD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24140E">
        <w:rPr>
          <w:rFonts w:ascii="Arial" w:hAnsi="Arial" w:cs="Arial"/>
          <w:b/>
          <w:sz w:val="52"/>
          <w:szCs w:val="52"/>
        </w:rPr>
        <w:t>Závazný návrh</w:t>
      </w:r>
      <w:r w:rsidR="00301626">
        <w:rPr>
          <w:rFonts w:ascii="Arial" w:hAnsi="Arial" w:cs="Arial"/>
          <w:b/>
          <w:sz w:val="52"/>
          <w:szCs w:val="52"/>
        </w:rPr>
        <w:t xml:space="preserve"> smlouvy</w:t>
      </w:r>
      <w:r w:rsidR="001733F1" w:rsidRPr="0024140E">
        <w:rPr>
          <w:rFonts w:ascii="Arial" w:hAnsi="Arial" w:cs="Arial"/>
          <w:b/>
          <w:sz w:val="52"/>
          <w:szCs w:val="52"/>
        </w:rPr>
        <w:t xml:space="preserve"> </w:t>
      </w:r>
    </w:p>
    <w:p w:rsidR="001733F1" w:rsidRPr="0024140E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24140E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FB2754" w:rsidRPr="0024140E" w:rsidRDefault="00FB2754" w:rsidP="001733F1">
      <w:pPr>
        <w:jc w:val="center"/>
        <w:rPr>
          <w:rFonts w:ascii="Arial" w:hAnsi="Arial" w:cs="Arial"/>
          <w:b/>
          <w:sz w:val="18"/>
          <w:szCs w:val="18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I. Smluvní strany</w:t>
      </w:r>
    </w:p>
    <w:p w:rsidR="002E2CB4" w:rsidRPr="0024140E" w:rsidRDefault="002E2CB4" w:rsidP="001733F1">
      <w:pPr>
        <w:jc w:val="center"/>
        <w:rPr>
          <w:rFonts w:ascii="Arial" w:hAnsi="Arial" w:cs="Arial"/>
          <w:b/>
        </w:rPr>
      </w:pPr>
    </w:p>
    <w:p w:rsidR="001733F1" w:rsidRPr="007D2755" w:rsidRDefault="001733F1" w:rsidP="001733F1">
      <w:pPr>
        <w:ind w:left="2124" w:hanging="2124"/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Objednatel:</w:t>
      </w:r>
      <w:r w:rsidRPr="007D2755">
        <w:rPr>
          <w:rFonts w:ascii="Arial" w:hAnsi="Arial" w:cs="Arial"/>
          <w:b/>
        </w:rPr>
        <w:tab/>
        <w:t>Vyšší odborná škola, Střední průmyslová škola a Obchodní akademie, Čáslav, Přemysla Otakara II.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Přemysla Otakara II. 938, 286 14 Čáslav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  <w:sz w:val="22"/>
        </w:rPr>
        <w:t>Statutární zástupce:</w:t>
      </w:r>
      <w:r w:rsidRPr="007D2755">
        <w:rPr>
          <w:rFonts w:ascii="Arial" w:hAnsi="Arial" w:cs="Arial"/>
        </w:rPr>
        <w:tab/>
        <w:t>Mgr. Věr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Szabov</w:t>
      </w:r>
      <w:r w:rsidR="00AB349A" w:rsidRPr="007D2755">
        <w:rPr>
          <w:rFonts w:ascii="Arial" w:hAnsi="Arial" w:cs="Arial"/>
        </w:rPr>
        <w:t>á</w:t>
      </w:r>
      <w:r w:rsidRPr="007D2755">
        <w:rPr>
          <w:rFonts w:ascii="Arial" w:hAnsi="Arial" w:cs="Arial"/>
        </w:rPr>
        <w:t>, ředitelk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příspěvkové organizace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61924008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CZ61924009 (nejsme plátci DPH)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Tel.: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327312611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 xml:space="preserve">Banka a </w:t>
      </w:r>
      <w:proofErr w:type="spellStart"/>
      <w:proofErr w:type="gramStart"/>
      <w:r w:rsidRPr="007D2755">
        <w:rPr>
          <w:rFonts w:ascii="Arial" w:hAnsi="Arial" w:cs="Arial"/>
        </w:rPr>
        <w:t>č.ú</w:t>
      </w:r>
      <w:proofErr w:type="spellEnd"/>
      <w:r w:rsidRPr="007D2755">
        <w:rPr>
          <w:rFonts w:ascii="Arial" w:hAnsi="Arial" w:cs="Arial"/>
        </w:rPr>
        <w:t>.: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KB</w:t>
      </w:r>
      <w:proofErr w:type="gramEnd"/>
      <w:r w:rsidRPr="007D2755">
        <w:rPr>
          <w:rFonts w:ascii="Arial" w:hAnsi="Arial" w:cs="Arial"/>
        </w:rPr>
        <w:t xml:space="preserve"> a.s., 9332760277/0100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Objednatel</w:t>
      </w:r>
      <w:r w:rsidRPr="007D2755">
        <w:rPr>
          <w:rFonts w:ascii="Arial" w:hAnsi="Arial" w:cs="Arial"/>
        </w:rPr>
        <w:t>“)</w:t>
      </w:r>
    </w:p>
    <w:p w:rsidR="001733F1" w:rsidRPr="007D2755" w:rsidRDefault="001733F1" w:rsidP="001733F1">
      <w:pPr>
        <w:rPr>
          <w:rFonts w:ascii="Arial" w:hAnsi="Arial" w:cs="Arial"/>
        </w:rPr>
      </w:pPr>
    </w:p>
    <w:p w:rsidR="001733F1" w:rsidRPr="007D2755" w:rsidRDefault="002E2CB4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A</w:t>
      </w:r>
    </w:p>
    <w:p w:rsidR="002E2CB4" w:rsidRPr="007D2755" w:rsidRDefault="002E2CB4" w:rsidP="001733F1">
      <w:pPr>
        <w:rPr>
          <w:rFonts w:ascii="Arial" w:hAnsi="Arial" w:cs="Arial"/>
        </w:rPr>
      </w:pPr>
    </w:p>
    <w:p w:rsidR="001733F1" w:rsidRPr="007D2755" w:rsidRDefault="001733F1" w:rsidP="001733F1">
      <w:pPr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Zhotovitel:</w:t>
      </w:r>
      <w:r w:rsidRPr="007D2755">
        <w:rPr>
          <w:rFonts w:ascii="Arial" w:hAnsi="Arial" w:cs="Arial"/>
          <w:b/>
        </w:rPr>
        <w:tab/>
      </w:r>
      <w:r w:rsidR="00FB2754" w:rsidRPr="007D2755">
        <w:rPr>
          <w:rFonts w:ascii="Arial" w:hAnsi="Arial" w:cs="Arial"/>
          <w:b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  <w:r w:rsidRPr="007D2755">
        <w:rPr>
          <w:rFonts w:ascii="Arial" w:hAnsi="Arial" w:cs="Arial"/>
          <w:b/>
        </w:rPr>
        <w:tab/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Statutární zástupce:</w:t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2E2CB4" w:rsidRPr="007D2755" w:rsidRDefault="002E2CB4" w:rsidP="001733F1">
      <w:pPr>
        <w:rPr>
          <w:rFonts w:ascii="Arial" w:hAnsi="Arial" w:cs="Arial"/>
        </w:rPr>
      </w:pP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Zastoupen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ve věcech technických</w:t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418C6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 xml:space="preserve">Banka a </w:t>
      </w:r>
      <w:proofErr w:type="spellStart"/>
      <w:proofErr w:type="gramStart"/>
      <w:r w:rsidRPr="007D2755">
        <w:rPr>
          <w:rFonts w:ascii="Arial" w:hAnsi="Arial" w:cs="Arial"/>
        </w:rPr>
        <w:t>č.ú</w:t>
      </w:r>
      <w:proofErr w:type="spellEnd"/>
      <w:r w:rsidRPr="007D2755">
        <w:rPr>
          <w:rFonts w:ascii="Arial" w:hAnsi="Arial" w:cs="Arial"/>
        </w:rPr>
        <w:t>.:</w:t>
      </w:r>
      <w:proofErr w:type="gramEnd"/>
      <w:r w:rsidRPr="007D2755">
        <w:rPr>
          <w:rFonts w:ascii="Arial" w:hAnsi="Arial" w:cs="Arial"/>
        </w:rPr>
        <w:tab/>
        <w:t xml:space="preserve">            </w:t>
      </w:r>
      <w:r w:rsidRPr="007D2755">
        <w:rPr>
          <w:rFonts w:ascii="Arial" w:hAnsi="Arial" w:cs="Arial"/>
        </w:rPr>
        <w:tab/>
      </w:r>
      <w:r w:rsidR="002E2CB4" w:rsidRPr="007D2755">
        <w:rPr>
          <w:rFonts w:ascii="Arial" w:eastAsia="Arial" w:hAnsi="Arial" w:cs="Arial"/>
          <w:color w:val="000000"/>
          <w:highlight w:val="yellow"/>
        </w:rPr>
        <w:t>[DOPLNÍ ÚČASTNÍK]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Zhotovitel</w:t>
      </w:r>
      <w:r w:rsidRPr="007D2755">
        <w:rPr>
          <w:rFonts w:ascii="Arial" w:hAnsi="Arial" w:cs="Arial"/>
        </w:rPr>
        <w:t>“)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1733F1" w:rsidRPr="007D2755" w:rsidRDefault="001733F1" w:rsidP="001733F1">
      <w:pPr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(Objednatel a Zhotovitel dále společně jen "Smluvní strany" nebo každý z nich samostatně jen "Smluvní strana")</w:t>
      </w:r>
    </w:p>
    <w:p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</w:p>
    <w:p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uzavírají dnešního dne, měsíce a roku tuto smlouvu o dílo (dále jen „Smlouva“).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7D2755" w:rsidRDefault="007D2755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  <w:bCs/>
        </w:rPr>
        <w:t>Článek II.   Dílo</w:t>
      </w:r>
      <w:r w:rsidRPr="0024140E">
        <w:rPr>
          <w:rFonts w:ascii="Arial" w:hAnsi="Arial" w:cs="Arial"/>
          <w:b/>
        </w:rPr>
        <w:t xml:space="preserve"> 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dílo převzít a zaplatit za provedení díla sjednanou cenu.</w:t>
      </w:r>
    </w:p>
    <w:p w:rsidR="001733F1" w:rsidRPr="0024140E" w:rsidRDefault="001733F1" w:rsidP="001733F1">
      <w:pPr>
        <w:jc w:val="both"/>
        <w:rPr>
          <w:rFonts w:ascii="Arial" w:hAnsi="Arial" w:cs="Arial"/>
          <w:bCs/>
        </w:rPr>
      </w:pPr>
    </w:p>
    <w:p w:rsidR="001733F1" w:rsidRPr="0024140E" w:rsidRDefault="00D9630F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9630F">
        <w:rPr>
          <w:rFonts w:ascii="Arial" w:eastAsia="Calibri" w:hAnsi="Arial" w:cs="Calibri"/>
          <w:sz w:val="22"/>
          <w:szCs w:val="22"/>
        </w:rPr>
        <w:t>Předmětem plnění veřejné zakázky malého rozsahu je dodávka a montáž oken včetně venkovních žaluzií na budově</w:t>
      </w:r>
      <w:r w:rsidRPr="00D9630F">
        <w:rPr>
          <w:rFonts w:ascii="Arial" w:eastAsia="Calibri" w:hAnsi="Arial" w:cs="Calibri"/>
          <w:color w:val="FF0000"/>
          <w:sz w:val="22"/>
          <w:szCs w:val="22"/>
        </w:rPr>
        <w:t xml:space="preserve"> </w:t>
      </w:r>
      <w:r w:rsidRPr="00D9630F">
        <w:rPr>
          <w:rFonts w:ascii="Arial" w:eastAsia="Calibri" w:hAnsi="Arial" w:cs="Calibri"/>
          <w:sz w:val="22"/>
          <w:szCs w:val="22"/>
        </w:rPr>
        <w:t>školy VOŠ, SPŠ a OA Čáslav. Jedná o vícepodlažní budovu</w:t>
      </w:r>
      <w:r w:rsidR="00EA3E02">
        <w:rPr>
          <w:rFonts w:ascii="Arial" w:eastAsia="Calibri" w:hAnsi="Arial" w:cs="Calibri"/>
          <w:sz w:val="22"/>
          <w:szCs w:val="22"/>
        </w:rPr>
        <w:t xml:space="preserve"> (zvýšené přízemí a</w:t>
      </w:r>
      <w:r>
        <w:rPr>
          <w:rFonts w:ascii="Arial" w:eastAsia="Calibri" w:hAnsi="Arial" w:cs="Calibri"/>
          <w:sz w:val="22"/>
          <w:szCs w:val="22"/>
        </w:rPr>
        <w:t xml:space="preserve"> 1</w:t>
      </w:r>
      <w:r w:rsidR="00EA3E02">
        <w:rPr>
          <w:rFonts w:ascii="Arial" w:eastAsia="Calibri" w:hAnsi="Arial" w:cs="Calibri"/>
          <w:sz w:val="22"/>
          <w:szCs w:val="22"/>
        </w:rPr>
        <w:t xml:space="preserve">. </w:t>
      </w:r>
      <w:r>
        <w:rPr>
          <w:rFonts w:ascii="Arial" w:eastAsia="Calibri" w:hAnsi="Arial" w:cs="Calibri"/>
          <w:sz w:val="22"/>
          <w:szCs w:val="22"/>
        </w:rPr>
        <w:t>-</w:t>
      </w:r>
      <w:r w:rsidR="00EA3E02">
        <w:rPr>
          <w:rFonts w:ascii="Arial" w:eastAsia="Calibri" w:hAnsi="Arial" w:cs="Calibri"/>
          <w:sz w:val="22"/>
          <w:szCs w:val="22"/>
        </w:rPr>
        <w:t xml:space="preserve"> </w:t>
      </w:r>
      <w:r>
        <w:rPr>
          <w:rFonts w:ascii="Arial" w:eastAsia="Calibri" w:hAnsi="Arial" w:cs="Calibri"/>
          <w:sz w:val="22"/>
          <w:szCs w:val="22"/>
        </w:rPr>
        <w:t>3. patro)</w:t>
      </w:r>
      <w:r w:rsidR="001733F1" w:rsidRPr="0024140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733F1" w:rsidRPr="0024140E">
        <w:rPr>
          <w:rFonts w:ascii="Arial" w:hAnsi="Arial" w:cs="Arial"/>
          <w:sz w:val="22"/>
          <w:szCs w:val="22"/>
        </w:rPr>
        <w:t xml:space="preserve">Přesný rozsah zakázky je uveden 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v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 xml:space="preserve"> cenové nabídce a ve vyplněném </w:t>
      </w:r>
      <w:r w:rsidR="00BE37B7" w:rsidRPr="0024140E">
        <w:rPr>
          <w:rFonts w:ascii="Arial" w:hAnsi="Arial" w:cs="Arial"/>
          <w:color w:val="000000"/>
          <w:sz w:val="22"/>
          <w:szCs w:val="22"/>
        </w:rPr>
        <w:t>slepém rozpočtu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, kter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>é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 xml:space="preserve"> jsou přílohou této Smlouvy.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7D2755" w:rsidRDefault="007D2755">
      <w:pPr>
        <w:rPr>
          <w:rFonts w:ascii="Arial" w:hAnsi="Arial" w:cs="Arial"/>
          <w:b/>
        </w:rPr>
      </w:pPr>
    </w:p>
    <w:p w:rsidR="00EA2D0E" w:rsidRDefault="00EA2D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III. Předmět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Detailní popis částí díla vč. výstupů je popsán takto: viz cenová nabídka.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40E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24140E" w:rsidRDefault="001733F1" w:rsidP="007D71D3">
      <w:pPr>
        <w:jc w:val="both"/>
        <w:rPr>
          <w:rFonts w:ascii="Arial" w:hAnsi="Arial" w:cs="Arial"/>
          <w:color w:val="000000" w:themeColor="text1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zavazuje k dodání všech potřebných dokumentů</w:t>
      </w:r>
      <w:r w:rsidR="007D71D3" w:rsidRPr="0024140E">
        <w:rPr>
          <w:rFonts w:ascii="Arial" w:hAnsi="Arial" w:cs="Arial"/>
          <w:sz w:val="22"/>
          <w:szCs w:val="22"/>
        </w:rPr>
        <w:t>,</w:t>
      </w:r>
      <w:r w:rsidRPr="0024140E">
        <w:rPr>
          <w:rFonts w:ascii="Arial" w:hAnsi="Arial" w:cs="Arial"/>
          <w:sz w:val="22"/>
          <w:szCs w:val="22"/>
        </w:rPr>
        <w:t xml:space="preserve"> potřebných ke zdárnému předání díla a zajistí n</w:t>
      </w:r>
      <w:r w:rsidR="00971DF9" w:rsidRPr="0024140E">
        <w:rPr>
          <w:rFonts w:ascii="Arial" w:hAnsi="Arial" w:cs="Arial"/>
          <w:sz w:val="22"/>
          <w:szCs w:val="22"/>
        </w:rPr>
        <w:t>a svůj náklad</w:t>
      </w:r>
      <w:r w:rsidRPr="0024140E">
        <w:rPr>
          <w:rFonts w:ascii="Arial" w:hAnsi="Arial" w:cs="Arial"/>
          <w:sz w:val="22"/>
          <w:szCs w:val="22"/>
        </w:rPr>
        <w:t xml:space="preserve"> revize, pro</w:t>
      </w:r>
      <w:r w:rsidR="00971DF9" w:rsidRPr="0024140E">
        <w:rPr>
          <w:rFonts w:ascii="Arial" w:hAnsi="Arial" w:cs="Arial"/>
          <w:sz w:val="22"/>
          <w:szCs w:val="22"/>
        </w:rPr>
        <w:t>hlášení o shodě a certifikáty</w:t>
      </w:r>
      <w:r w:rsidRPr="0024140E">
        <w:rPr>
          <w:rFonts w:ascii="Arial" w:hAnsi="Arial" w:cs="Arial"/>
          <w:sz w:val="22"/>
          <w:szCs w:val="22"/>
        </w:rPr>
        <w:t xml:space="preserve">. 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 w:rsidRPr="0024140E">
        <w:rPr>
          <w:rFonts w:ascii="Arial" w:hAnsi="Arial" w:cs="Arial"/>
          <w:sz w:val="22"/>
          <w:szCs w:val="22"/>
        </w:rPr>
        <w:t>oceněném výkazu výměr nabídkového</w:t>
      </w:r>
      <w:r w:rsidRPr="0024140E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</w:t>
      </w:r>
      <w:r w:rsidR="007D71D3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nedodělků převzít a </w:t>
      </w:r>
      <w:r w:rsidRPr="00F55939">
        <w:rPr>
          <w:rFonts w:ascii="Arial" w:hAnsi="Arial" w:cs="Arial"/>
          <w:sz w:val="22"/>
          <w:szCs w:val="22"/>
        </w:rPr>
        <w:t>zaplatit Zhot</w:t>
      </w:r>
      <w:r w:rsidR="00F55939" w:rsidRPr="00F55939">
        <w:rPr>
          <w:rFonts w:ascii="Arial" w:hAnsi="Arial" w:cs="Arial"/>
          <w:sz w:val="22"/>
          <w:szCs w:val="22"/>
        </w:rPr>
        <w:t xml:space="preserve">oviteli sjednanou cenu dle čl. </w:t>
      </w:r>
      <w:r w:rsidRPr="00F55939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IV.   Čas plnění a místo předávání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Dílo nebo jeho dílčí části budou předávány Objednateli osobně. O předání a převzetí díla či jeho části bude vždy sepsán </w:t>
      </w:r>
      <w:r w:rsidRPr="001C5465">
        <w:rPr>
          <w:rFonts w:ascii="Arial" w:hAnsi="Arial" w:cs="Arial"/>
          <w:b/>
          <w:sz w:val="22"/>
          <w:szCs w:val="22"/>
        </w:rPr>
        <w:t>písemný předávací protokol</w:t>
      </w:r>
      <w:r w:rsidRPr="0024140E">
        <w:rPr>
          <w:rFonts w:ascii="Arial" w:hAnsi="Arial" w:cs="Arial"/>
          <w:sz w:val="22"/>
          <w:szCs w:val="22"/>
        </w:rPr>
        <w:t>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E76B46" w:rsidRPr="00E76B46" w:rsidRDefault="00E76B46" w:rsidP="00E76B46">
      <w:pPr>
        <w:jc w:val="both"/>
        <w:rPr>
          <w:rFonts w:ascii="Arial" w:hAnsi="Arial" w:cs="Arial"/>
          <w:sz w:val="22"/>
          <w:szCs w:val="22"/>
        </w:rPr>
      </w:pPr>
    </w:p>
    <w:p w:rsidR="00E76B46" w:rsidRPr="00E76B46" w:rsidRDefault="00E76B46" w:rsidP="00E76B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Harmonogram plnění Zhotovitel předloží Objednavateli před podpisem Smlouvy.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provede předmět díla definovaný v článku II, odst. 2. v následujících lhůtách: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Předání řádně provedeného díla </w:t>
      </w:r>
      <w:r w:rsidR="00365C52">
        <w:rPr>
          <w:rFonts w:ascii="Arial" w:hAnsi="Arial" w:cs="Arial"/>
          <w:b/>
          <w:sz w:val="22"/>
          <w:szCs w:val="22"/>
        </w:rPr>
        <w:t xml:space="preserve">do </w:t>
      </w:r>
      <w:r w:rsidR="005B2400">
        <w:rPr>
          <w:rFonts w:ascii="Arial" w:hAnsi="Arial" w:cs="Arial"/>
          <w:b/>
          <w:sz w:val="22"/>
          <w:szCs w:val="22"/>
        </w:rPr>
        <w:t>12</w:t>
      </w:r>
      <w:r w:rsidR="00F8663D">
        <w:rPr>
          <w:rFonts w:ascii="Arial" w:hAnsi="Arial" w:cs="Arial"/>
          <w:b/>
          <w:sz w:val="22"/>
          <w:szCs w:val="22"/>
        </w:rPr>
        <w:t xml:space="preserve"> týdnů od podpisu Smlouvy</w:t>
      </w:r>
      <w:r w:rsidR="005B2400">
        <w:rPr>
          <w:rFonts w:ascii="Arial" w:hAnsi="Arial" w:cs="Arial"/>
          <w:b/>
          <w:sz w:val="22"/>
          <w:szCs w:val="22"/>
        </w:rPr>
        <w:t xml:space="preserve"> a jejím zveřejnění v registru smluv.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4140E">
        <w:rPr>
          <w:rFonts w:ascii="Arial" w:hAnsi="Arial" w:cs="Arial"/>
          <w:color w:val="000000"/>
          <w:sz w:val="22"/>
          <w:szCs w:val="22"/>
        </w:rPr>
        <w:t>Místo provádění díla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bude předáno Zhotoviteli </w:t>
      </w:r>
      <w:r w:rsidR="005B2400">
        <w:rPr>
          <w:rFonts w:ascii="Arial" w:hAnsi="Arial" w:cs="Arial"/>
          <w:color w:val="000000"/>
          <w:sz w:val="22"/>
          <w:szCs w:val="22"/>
        </w:rPr>
        <w:t>be</w:t>
      </w:r>
      <w:r w:rsidR="004D3028">
        <w:rPr>
          <w:rFonts w:ascii="Arial" w:hAnsi="Arial" w:cs="Arial"/>
          <w:color w:val="000000"/>
          <w:sz w:val="22"/>
          <w:szCs w:val="22"/>
        </w:rPr>
        <w:t>zodkladně</w:t>
      </w:r>
      <w:bookmarkStart w:id="0" w:name="_GoBack"/>
      <w:bookmarkEnd w:id="0"/>
      <w:r w:rsidR="005B2400">
        <w:rPr>
          <w:rFonts w:ascii="Arial" w:hAnsi="Arial" w:cs="Arial"/>
          <w:color w:val="000000"/>
          <w:sz w:val="22"/>
          <w:szCs w:val="22"/>
        </w:rPr>
        <w:t xml:space="preserve"> po nabytí účinnosti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>.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24140E">
        <w:rPr>
          <w:rFonts w:ascii="Arial" w:hAnsi="Arial" w:cs="Arial"/>
          <w:color w:val="000000"/>
          <w:sz w:val="22"/>
          <w:szCs w:val="22"/>
        </w:rPr>
        <w:t>V případě</w:t>
      </w:r>
      <w:proofErr w:type="gramEnd"/>
      <w:r w:rsidRPr="0024140E">
        <w:rPr>
          <w:rFonts w:ascii="Arial" w:hAnsi="Arial" w:cs="Arial"/>
          <w:color w:val="000000"/>
          <w:sz w:val="22"/>
          <w:szCs w:val="22"/>
        </w:rPr>
        <w:t xml:space="preserve"> prodlení Objednavatel s předáním </w:t>
      </w:r>
      <w:r w:rsidR="008C6C6D" w:rsidRPr="0024140E">
        <w:rPr>
          <w:rFonts w:ascii="Arial" w:hAnsi="Arial" w:cs="Arial"/>
          <w:color w:val="000000"/>
          <w:sz w:val="22"/>
          <w:szCs w:val="22"/>
        </w:rPr>
        <w:t>místa provádění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Zhotoviteli se doba zahájení díla, jakož i doba dokončení díla bez dalšího prodlužuje o takovou dobu prodlení.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7A37DA" w:rsidRDefault="007A37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a) významných změn v projektu, požadovaných Objednatelem či vynucených povahou díla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b)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závažných příčin, za něž je odpovědný objednatel, 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c)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skutečnosti, že úřady nebo organizace nevydaly přes veškerou vynaloženou snahu ze strany Objednatele v přiměřené době potřebná povolení, 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jiných událostí, které nemohl Zhotovitel ovlivnit ani předvídat (vyšší moc)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e)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nepříznivých klimatických podmínek, které brání řádnému provádění díla.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Dílo je provedeno a připraveno k předání v okamžiku, kdy je provedeno v požadovaném rozsahu a schopné běžného provozu ve standardní kvalitě.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 xml:space="preserve">Místo plnění díla je sídlo Objednatele: </w:t>
      </w:r>
      <w:r w:rsidRPr="0024140E">
        <w:rPr>
          <w:rFonts w:ascii="Arial" w:hAnsi="Arial" w:cs="Arial"/>
          <w:sz w:val="22"/>
          <w:szCs w:val="22"/>
        </w:rPr>
        <w:t>Přemysla Otakara II. 938, 286 14 Čáslav</w:t>
      </w:r>
      <w:r w:rsidR="002633A0">
        <w:rPr>
          <w:rFonts w:ascii="Arial" w:hAnsi="Arial" w:cs="Arial"/>
          <w:sz w:val="22"/>
          <w:szCs w:val="22"/>
        </w:rPr>
        <w:t>, hlavní budova</w:t>
      </w:r>
      <w:r w:rsidR="00AD5F28" w:rsidRPr="0024140E">
        <w:rPr>
          <w:rFonts w:ascii="Arial" w:hAnsi="Arial" w:cs="Arial"/>
          <w:sz w:val="22"/>
          <w:szCs w:val="22"/>
        </w:rPr>
        <w:t>.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575351" w:rsidRPr="0024140E" w:rsidRDefault="00575351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  <w:r w:rsidRPr="0024140E">
        <w:rPr>
          <w:rFonts w:ascii="Arial" w:hAnsi="Arial" w:cs="Arial"/>
          <w:b/>
          <w:bCs/>
        </w:rPr>
        <w:t>Článek V. Cena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</w:t>
      </w:r>
      <w:r w:rsidR="00575351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a nepřekročitelná, a to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575351" w:rsidRPr="0024140E">
        <w:rPr>
          <w:rFonts w:ascii="Arial" w:hAnsi="Arial" w:cs="Arial"/>
        </w:rPr>
        <w:tab/>
      </w:r>
      <w:r w:rsidR="00575351" w:rsidRPr="0024140E">
        <w:rPr>
          <w:rFonts w:ascii="Arial" w:eastAsia="Arial" w:hAnsi="Arial" w:cs="Arial"/>
          <w:color w:val="000000"/>
          <w:highlight w:val="yellow"/>
        </w:rPr>
        <w:t>[DOPLNÍ ÚČASTNÍK]</w:t>
      </w:r>
      <w:r w:rsidRPr="0024140E">
        <w:rPr>
          <w:rFonts w:ascii="Arial" w:hAnsi="Arial" w:cs="Arial"/>
          <w:b/>
          <w:bCs/>
          <w:sz w:val="22"/>
          <w:szCs w:val="22"/>
        </w:rPr>
        <w:t xml:space="preserve"> bez DPH</w:t>
      </w:r>
      <w:r w:rsidRPr="0024140E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575351" w:rsidRPr="0024140E">
        <w:rPr>
          <w:rFonts w:ascii="Arial" w:hAnsi="Arial" w:cs="Arial"/>
        </w:rPr>
        <w:tab/>
      </w:r>
      <w:r w:rsidR="00575351" w:rsidRPr="0024140E">
        <w:rPr>
          <w:rFonts w:ascii="Arial" w:eastAsia="Arial" w:hAnsi="Arial" w:cs="Arial"/>
          <w:color w:val="000000"/>
          <w:highlight w:val="yellow"/>
        </w:rPr>
        <w:t>[DOPLNÍ ÚČASTNÍK]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sz w:val="22"/>
          <w:szCs w:val="22"/>
        </w:rPr>
        <w:t>Kč</w:t>
      </w:r>
      <w:r w:rsidRPr="0024140E">
        <w:rPr>
          <w:rFonts w:ascii="Arial" w:hAnsi="Arial" w:cs="Arial"/>
          <w:sz w:val="22"/>
          <w:szCs w:val="22"/>
        </w:rPr>
        <w:t>, tj. celkem ve výši</w:t>
      </w:r>
      <w:r w:rsidR="00E255A0" w:rsidRPr="0024140E">
        <w:rPr>
          <w:rFonts w:ascii="Arial" w:hAnsi="Arial" w:cs="Arial"/>
          <w:sz w:val="22"/>
          <w:szCs w:val="22"/>
        </w:rPr>
        <w:t xml:space="preserve"> </w:t>
      </w:r>
      <w:r w:rsidR="00575351" w:rsidRPr="0024140E">
        <w:rPr>
          <w:rFonts w:ascii="Arial" w:hAnsi="Arial" w:cs="Arial"/>
        </w:rPr>
        <w:tab/>
      </w:r>
      <w:r w:rsidR="00575351" w:rsidRPr="0024140E">
        <w:rPr>
          <w:rFonts w:ascii="Arial" w:eastAsia="Arial" w:hAnsi="Arial" w:cs="Arial"/>
          <w:color w:val="000000"/>
          <w:highlight w:val="yellow"/>
        </w:rPr>
        <w:t>[DOPLNÍ ÚČASTNÍK]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bCs/>
          <w:sz w:val="22"/>
          <w:szCs w:val="22"/>
        </w:rPr>
        <w:t>s DPH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k příslušným zdanitelným plněním ve výši stanovené novou právní úpravou a cena díla bude upravena písemným dodatkem k této Smlouvě.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VI. Platební podmínky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 – faktury, obsahující zákonné náležitosti daňového dokladu, jejíž přílohou bude protokol o předání díla. Faktura je splatná do 20 dnů od doručení do sídla Objednatele.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Objednatel je oprávněn vrátit fakturu v případě, kdy obsahuje nesprávné nebo neúplné údaje nebo obsahuje nesprávné vyúčtování dohodnuté ceny. V případě oprávněně vrácené faktury vystaví Zhotovitel řádnou fakturu s novou lhůtou splatnosti.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Objednatele s úhradou faktury,</w:t>
      </w:r>
      <w:r w:rsidR="0082117A" w:rsidRPr="0024140E">
        <w:rPr>
          <w:rFonts w:ascii="Arial" w:hAnsi="Arial" w:cs="Arial"/>
          <w:sz w:val="22"/>
          <w:szCs w:val="22"/>
        </w:rPr>
        <w:t xml:space="preserve"> se</w:t>
      </w:r>
      <w:r w:rsidRPr="0024140E">
        <w:rPr>
          <w:rFonts w:ascii="Arial" w:hAnsi="Arial" w:cs="Arial"/>
          <w:sz w:val="22"/>
          <w:szCs w:val="22"/>
        </w:rPr>
        <w:t xml:space="preserve"> dohodly smluvní strany, že Objednavatel je povinen uhradit zákonný úrok z prodlení za dobu prodlení s úhradou dlužné částky.</w:t>
      </w:r>
    </w:p>
    <w:p w:rsidR="001733F1" w:rsidRPr="0024140E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82117A" w:rsidRPr="0024140E" w:rsidRDefault="0082117A" w:rsidP="0082117A">
      <w:pPr>
        <w:pStyle w:val="Odstavecseseznamem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VII. Součinnost smluvních stran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2633A0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Předání a převzetí místa plnění</w:t>
      </w:r>
      <w:r w:rsidR="001733F1" w:rsidRPr="0024140E">
        <w:rPr>
          <w:rFonts w:ascii="Arial" w:hAnsi="Arial" w:cs="Arial"/>
          <w:sz w:val="22"/>
          <w:szCs w:val="22"/>
        </w:rPr>
        <w:t xml:space="preserve"> bude sepsán písemný protokol, podepsaný zástupci obou Smluvních stran</w:t>
      </w:r>
      <w:r w:rsidR="001733F1" w:rsidRPr="0024140E">
        <w:rPr>
          <w:rFonts w:ascii="Arial" w:hAnsi="Arial" w:cs="Arial"/>
        </w:rPr>
        <w:t xml:space="preserve">. </w:t>
      </w:r>
    </w:p>
    <w:p w:rsidR="001733F1" w:rsidRPr="0024140E" w:rsidRDefault="001733F1" w:rsidP="00BA681A">
      <w:pPr>
        <w:jc w:val="both"/>
        <w:rPr>
          <w:rFonts w:ascii="Arial" w:hAnsi="Arial" w:cs="Arial"/>
        </w:rPr>
      </w:pPr>
    </w:p>
    <w:p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vytvoří Zhotoviteli, popř. jeho subdodavatelům podmínky pro plynulé provádění díla. Umožní jeho zaměstnancům, popřípadě jeho subdodavatelům, vstup do objektu, kde se dílo provádí v rozsahu potřebném pro provedení díla.</w:t>
      </w:r>
    </w:p>
    <w:p w:rsidR="001733F1" w:rsidRPr="0024140E" w:rsidRDefault="001733F1" w:rsidP="00BA681A">
      <w:pPr>
        <w:jc w:val="both"/>
        <w:rPr>
          <w:rFonts w:ascii="Arial" w:hAnsi="Arial" w:cs="Arial"/>
        </w:rPr>
      </w:pPr>
    </w:p>
    <w:p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</w:t>
      </w:r>
      <w:r w:rsidR="00BA681A" w:rsidRPr="0024140E">
        <w:rPr>
          <w:rFonts w:ascii="Arial" w:hAnsi="Arial" w:cs="Arial"/>
          <w:sz w:val="22"/>
          <w:szCs w:val="22"/>
        </w:rPr>
        <w:t>při realizaci zakázky</w:t>
      </w:r>
      <w:r w:rsidRPr="0024140E">
        <w:rPr>
          <w:rFonts w:ascii="Arial" w:hAnsi="Arial" w:cs="Arial"/>
          <w:sz w:val="22"/>
          <w:szCs w:val="22"/>
        </w:rPr>
        <w:t xml:space="preserve"> zajistí dodržování bezpečnostních a požárních předpisů </w:t>
      </w:r>
      <w:r w:rsidR="00BA681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zajistí prokazatelné proškolení všech svých zaměstnanců provádějících </w:t>
      </w:r>
      <w:r w:rsidR="00BA681A" w:rsidRPr="0024140E">
        <w:rPr>
          <w:rFonts w:ascii="Arial" w:hAnsi="Arial" w:cs="Arial"/>
          <w:sz w:val="22"/>
          <w:szCs w:val="22"/>
        </w:rPr>
        <w:t>dílo</w:t>
      </w:r>
      <w:r w:rsidRPr="0024140E">
        <w:rPr>
          <w:rFonts w:ascii="Arial" w:hAnsi="Arial" w:cs="Arial"/>
          <w:sz w:val="22"/>
          <w:szCs w:val="22"/>
        </w:rPr>
        <w:t xml:space="preserve"> z těchto předpisů.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VIII. Přechod vlastnického práva a rizik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 a došlo k řádné úhradě ceny za dílo.</w:t>
      </w:r>
    </w:p>
    <w:p w:rsidR="001733F1" w:rsidRPr="0024140E" w:rsidRDefault="001733F1" w:rsidP="00A275CA">
      <w:pPr>
        <w:jc w:val="both"/>
        <w:rPr>
          <w:rFonts w:ascii="Arial" w:hAnsi="Arial" w:cs="Arial"/>
          <w:i/>
          <w:iCs/>
        </w:rPr>
      </w:pPr>
    </w:p>
    <w:p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IX. Odpovědnost za škody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15 pracovních dní po uplynutí této lhůty, jde o podstatné porušení smlouvy a Objednatel je v takovém případě oprávněn od smlouvy odstoupit.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 nebo že ke škodě došlo i jinak. V takovém případě se zavazuje uvést věci do původního stavu na náklady Objednatele.</w:t>
      </w:r>
    </w:p>
    <w:p w:rsidR="00EA2D0E" w:rsidRPr="00EA2D0E" w:rsidRDefault="00EA2D0E" w:rsidP="00EA2D0E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X. Předání a převzetí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splní svou povinnost provést dílo jeho řádným ukončením a protokolárním předáním Objednateli po odstranění případných vad a nedodělků a dodáním veškeré </w:t>
      </w:r>
      <w:r w:rsidRPr="0024140E">
        <w:rPr>
          <w:rFonts w:ascii="Arial" w:hAnsi="Arial" w:cs="Arial"/>
          <w:sz w:val="22"/>
          <w:szCs w:val="22"/>
        </w:rPr>
        <w:lastRenderedPageBreak/>
        <w:t>dokumentace, zejména prohlášení o shodě nebo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>Objednatel není oprávněn odmítnout převzetí díla podle § 2628 občanského zákoníku, pokud vykazuje pouze ojedinělé drobné zjevné vady nebo nedodělky, které samy o sobě ani ve spojení s jinými nebrání jeho užívání za předpokladu, že byly uvedeny v protokolu o předání a převzetí s termínem jejich odstranění nejpozději do 15 kalendářních dnů, pokud nebylo dohodnuto jinak.</w:t>
      </w: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24140E" w:rsidRDefault="001733F1" w:rsidP="007C729D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doklady o provedených revizích a zkouškách</w:t>
      </w:r>
      <w:r w:rsidRPr="0024140E">
        <w:rPr>
          <w:rFonts w:ascii="Arial" w:hAnsi="Arial" w:cs="Arial"/>
        </w:rPr>
        <w:t xml:space="preserve">. 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24140E" w:rsidRDefault="001733F1" w:rsidP="007C729D">
      <w:pPr>
        <w:pStyle w:val="Odstavecseseznamem"/>
        <w:ind w:left="360"/>
        <w:jc w:val="both"/>
        <w:rPr>
          <w:rFonts w:ascii="Arial" w:hAnsi="Arial" w:cs="Arial"/>
        </w:rPr>
      </w:pPr>
    </w:p>
    <w:p w:rsidR="001733F1" w:rsidRPr="0024140E" w:rsidRDefault="001733F1" w:rsidP="007C729D">
      <w:pPr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soupis zjištěných vad a nedodělků a dohodnuté lhůty k jejich odstranění, způsobu odstranění a kdo nese náklady na odstranění. V případě, že nebude v protokolu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předání a převzetí uvedeno, kdo nese náklady na odstranění vad či nedodělků, má se za to, že náklady nese zhotovitel,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24140E">
        <w:rPr>
          <w:rFonts w:ascii="Arial" w:hAnsi="Arial" w:cs="Arial"/>
        </w:rPr>
        <w:t>.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K podepsání protokolu o předání a převzetí je oprávněna za Zhotovitele osoba uvedená jako zástupce v článku I. a za Objednatele osoba uvedená v článku I.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je povinen písemně oznámit objednateli nejpozději 2 kalendářní dny předem, kdy bude dílo připraveno k předání a sdělit, kdy bude předání zahájeno a jak bude probíhat. Zhotovil i objednavatel se musí zúčastnit předání a převzetí díla.</w:t>
      </w:r>
    </w:p>
    <w:p w:rsidR="001733F1" w:rsidRPr="0024140E" w:rsidRDefault="001733F1" w:rsidP="007C729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XI. Odstoupení od smlouvy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7C72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má právo odstoupit od této smlouvy.</w:t>
      </w:r>
      <w:r w:rsidR="007C729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Takové odstoupení je účinné dnem jeho doručení zhotoviteli.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 O výše uvedeném vyrovnání bude Smluvními stranami proveden písemný zápis.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XII.   Závěrečná ustanovení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V případě změny údajů uvedených v článku I., týkající se Smluvních stran, je povinna ta Smluvní strana, u které změna nastala, informovat o ní druhou Smluvní stranu, a to průkazným způsobem a bez zbytečného odkladu. V případě, že z důvodu nedodržení nebo porušení této povinnosti dojde ke škodě, je strana, která škodu způsobila, tuto v plném rozsahu nahradit.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24140E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Ostatní vztahy smluvních stran v této smlouvě výslovně neupravené se řídí zákonem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č. 89/2012 Sb. občanský zákoník.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je vyhotov</w:t>
      </w:r>
      <w:r w:rsidR="007C729D" w:rsidRPr="0024140E">
        <w:rPr>
          <w:rFonts w:ascii="Arial" w:hAnsi="Arial" w:cs="Arial"/>
          <w:sz w:val="22"/>
          <w:szCs w:val="22"/>
        </w:rPr>
        <w:t>ena ve 2</w:t>
      </w:r>
      <w:r w:rsidRPr="0024140E">
        <w:rPr>
          <w:rFonts w:ascii="Arial" w:hAnsi="Arial" w:cs="Arial"/>
          <w:sz w:val="22"/>
          <w:szCs w:val="22"/>
        </w:rPr>
        <w:t xml:space="preserve"> stejnopisech, z nichž Objednavatel obdrží </w:t>
      </w:r>
      <w:r w:rsidR="007C729D" w:rsidRPr="0024140E">
        <w:rPr>
          <w:rFonts w:ascii="Arial" w:hAnsi="Arial" w:cs="Arial"/>
          <w:sz w:val="22"/>
          <w:szCs w:val="22"/>
        </w:rPr>
        <w:t>1 stejnopis</w:t>
      </w:r>
      <w:r w:rsidRPr="0024140E">
        <w:rPr>
          <w:rFonts w:ascii="Arial" w:hAnsi="Arial" w:cs="Arial"/>
          <w:sz w:val="22"/>
          <w:szCs w:val="22"/>
        </w:rPr>
        <w:t xml:space="preserve"> </w:t>
      </w:r>
      <w:r w:rsidR="007C729D" w:rsidRPr="0024140E">
        <w:rPr>
          <w:rFonts w:ascii="Arial" w:hAnsi="Arial" w:cs="Arial"/>
          <w:sz w:val="22"/>
          <w:szCs w:val="22"/>
        </w:rPr>
        <w:br/>
        <w:t>a Z</w:t>
      </w:r>
      <w:r w:rsidRPr="0024140E">
        <w:rPr>
          <w:rFonts w:ascii="Arial" w:hAnsi="Arial" w:cs="Arial"/>
          <w:sz w:val="22"/>
          <w:szCs w:val="22"/>
        </w:rPr>
        <w:t xml:space="preserve">hotovitel </w:t>
      </w:r>
      <w:r w:rsidR="007C729D" w:rsidRPr="0024140E">
        <w:rPr>
          <w:rFonts w:ascii="Arial" w:hAnsi="Arial" w:cs="Arial"/>
          <w:sz w:val="22"/>
          <w:szCs w:val="22"/>
        </w:rPr>
        <w:t>1</w:t>
      </w:r>
      <w:r w:rsidRPr="0024140E">
        <w:rPr>
          <w:rFonts w:ascii="Arial" w:hAnsi="Arial" w:cs="Arial"/>
          <w:sz w:val="22"/>
          <w:szCs w:val="22"/>
        </w:rPr>
        <w:t xml:space="preserve"> stejnopis.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ujednání, technické podmínky a jiná ustanovení uvedená v nabídce Zhotovitele, podané v rámci zadávacího řízení na výběr dodavatele díla dle této smlouvy, jsou nedílnou součástí této Smlouvy, pokud tato Smlouva nestanoví jinak.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lastRenderedPageBreak/>
        <w:t xml:space="preserve"> Zhotovitel v souladu s </w:t>
      </w:r>
      <w:proofErr w:type="spellStart"/>
      <w:r w:rsidRPr="0024140E">
        <w:rPr>
          <w:rFonts w:ascii="Arial" w:hAnsi="Arial" w:cs="Arial"/>
          <w:sz w:val="22"/>
          <w:szCs w:val="22"/>
        </w:rPr>
        <w:t>ust</w:t>
      </w:r>
      <w:proofErr w:type="spellEnd"/>
      <w:r w:rsidRPr="0024140E">
        <w:rPr>
          <w:rFonts w:ascii="Arial" w:hAnsi="Arial" w:cs="Arial"/>
          <w:sz w:val="22"/>
          <w:szCs w:val="22"/>
        </w:rPr>
        <w:t xml:space="preserve">. § 219 ZZVZ a v souladu se zákonem č. 106/1999 Sb.,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svobodném přístupu k informacím, v platném znění, souhlasí, aby veřejný zadavatel (Objednavatel) uveřejnil na profilu zadavatele smlouvu uzavřenou na veřejné zakázky včetně všech jejich změn, dodatků a příloh. Dále Zhotovitel souhlasí se zveřejněním této smlouvy Objednavatelem v registru smluv podle zákona č. 340/2015 Sb.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>V Čáslavi</w:t>
      </w:r>
      <w:r w:rsidR="002D68A7" w:rsidRPr="0024140E">
        <w:rPr>
          <w:rFonts w:ascii="Arial" w:hAnsi="Arial" w:cs="Arial"/>
        </w:rPr>
        <w:t xml:space="preserve"> dne     </w:t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="00560DF9"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 xml:space="preserve"> V</w:t>
      </w:r>
      <w:r w:rsidR="002D68A7" w:rsidRPr="0024140E">
        <w:rPr>
          <w:rFonts w:ascii="Arial" w:hAnsi="Arial" w:cs="Arial"/>
        </w:rPr>
        <w:t xml:space="preserve"> Čáslavi dne  </w:t>
      </w: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Pr="0024140E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Pr="0024140E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Za objednatele:                                                    Za dodavatele: 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…………………………..</w:t>
      </w:r>
      <w:r w:rsidRPr="0024140E">
        <w:rPr>
          <w:rFonts w:ascii="Arial" w:hAnsi="Arial" w:cs="Arial"/>
        </w:rPr>
        <w:tab/>
        <w:t>…………………………..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  Mgr. Věra Szabová</w:t>
      </w:r>
      <w:r w:rsidRPr="0024140E">
        <w:rPr>
          <w:rFonts w:ascii="Arial" w:hAnsi="Arial" w:cs="Arial"/>
        </w:rPr>
        <w:tab/>
      </w:r>
      <w:r w:rsidR="008051AC" w:rsidRPr="0024140E">
        <w:rPr>
          <w:rFonts w:ascii="Arial" w:hAnsi="Arial" w:cs="Arial"/>
        </w:rPr>
        <w:t xml:space="preserve">       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      ředitelka školy</w:t>
      </w:r>
      <w:r w:rsidRPr="0024140E">
        <w:rPr>
          <w:rFonts w:ascii="Arial" w:hAnsi="Arial" w:cs="Arial"/>
        </w:rPr>
        <w:tab/>
        <w:t xml:space="preserve">          </w:t>
      </w:r>
    </w:p>
    <w:p w:rsidR="0038432A" w:rsidRPr="0024140E" w:rsidRDefault="0038432A" w:rsidP="00DE60FF">
      <w:pPr>
        <w:rPr>
          <w:rFonts w:ascii="Arial" w:hAnsi="Arial" w:cs="Arial"/>
        </w:rPr>
      </w:pPr>
    </w:p>
    <w:sectPr w:rsidR="0038432A" w:rsidRPr="0024140E" w:rsidSect="00DE60FF">
      <w:headerReference w:type="default" r:id="rId7"/>
      <w:footerReference w:type="default" r:id="rId8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E1" w:rsidRDefault="00B348E1" w:rsidP="00DE60FF">
      <w:r>
        <w:separator/>
      </w:r>
    </w:p>
  </w:endnote>
  <w:endnote w:type="continuationSeparator" w:id="0">
    <w:p w:rsidR="00B348E1" w:rsidRDefault="00B348E1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45" w:rsidRDefault="008F0245" w:rsidP="008F0245">
    <w:pPr>
      <w:pStyle w:val="Zpat"/>
    </w:pPr>
    <w:r>
      <w:t xml:space="preserve">Závazný návrh smlouvy                                                                                                      </w:t>
    </w:r>
    <w:sdt>
      <w:sdtPr>
        <w:id w:val="8267061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D3028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D3028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DE60FF" w:rsidRDefault="00DE6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E1" w:rsidRDefault="00B348E1" w:rsidP="00DE60FF">
      <w:r>
        <w:separator/>
      </w:r>
    </w:p>
  </w:footnote>
  <w:footnote w:type="continuationSeparator" w:id="0">
    <w:p w:rsidR="00B348E1" w:rsidRDefault="00B348E1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D05E4070"/>
    <w:lvl w:ilvl="0" w:tplc="9166630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A46A9"/>
    <w:rsid w:val="00137ADF"/>
    <w:rsid w:val="001418C6"/>
    <w:rsid w:val="001709D1"/>
    <w:rsid w:val="00171B9B"/>
    <w:rsid w:val="001733F1"/>
    <w:rsid w:val="001C5465"/>
    <w:rsid w:val="001D5E9A"/>
    <w:rsid w:val="0020317C"/>
    <w:rsid w:val="00227AC0"/>
    <w:rsid w:val="0024140E"/>
    <w:rsid w:val="002633A0"/>
    <w:rsid w:val="00277D8C"/>
    <w:rsid w:val="00295139"/>
    <w:rsid w:val="002A51C2"/>
    <w:rsid w:val="002B4C4F"/>
    <w:rsid w:val="002D68A7"/>
    <w:rsid w:val="002E2CB4"/>
    <w:rsid w:val="002E37A2"/>
    <w:rsid w:val="00301626"/>
    <w:rsid w:val="00310912"/>
    <w:rsid w:val="0031208F"/>
    <w:rsid w:val="0032719E"/>
    <w:rsid w:val="00331D16"/>
    <w:rsid w:val="003568E1"/>
    <w:rsid w:val="00365C52"/>
    <w:rsid w:val="00377A2C"/>
    <w:rsid w:val="0038432A"/>
    <w:rsid w:val="003D203A"/>
    <w:rsid w:val="003D3FD1"/>
    <w:rsid w:val="003F06A8"/>
    <w:rsid w:val="00416736"/>
    <w:rsid w:val="004176C5"/>
    <w:rsid w:val="004B0634"/>
    <w:rsid w:val="004D1834"/>
    <w:rsid w:val="004D3028"/>
    <w:rsid w:val="00502430"/>
    <w:rsid w:val="00531EF4"/>
    <w:rsid w:val="00560DF9"/>
    <w:rsid w:val="00575351"/>
    <w:rsid w:val="00593422"/>
    <w:rsid w:val="005B2400"/>
    <w:rsid w:val="005F5A71"/>
    <w:rsid w:val="00600E35"/>
    <w:rsid w:val="00603405"/>
    <w:rsid w:val="0068243E"/>
    <w:rsid w:val="006E1CF3"/>
    <w:rsid w:val="007878FE"/>
    <w:rsid w:val="00795AD7"/>
    <w:rsid w:val="007A37DA"/>
    <w:rsid w:val="007C6156"/>
    <w:rsid w:val="007C729D"/>
    <w:rsid w:val="007D2755"/>
    <w:rsid w:val="007D71D3"/>
    <w:rsid w:val="007D7351"/>
    <w:rsid w:val="008051AC"/>
    <w:rsid w:val="0082117A"/>
    <w:rsid w:val="0088191F"/>
    <w:rsid w:val="008C6C6D"/>
    <w:rsid w:val="008D1D65"/>
    <w:rsid w:val="008E2289"/>
    <w:rsid w:val="008F0245"/>
    <w:rsid w:val="00971DF9"/>
    <w:rsid w:val="0098334C"/>
    <w:rsid w:val="009F6BB0"/>
    <w:rsid w:val="00A275CA"/>
    <w:rsid w:val="00A355BD"/>
    <w:rsid w:val="00A51B17"/>
    <w:rsid w:val="00A718A1"/>
    <w:rsid w:val="00AB349A"/>
    <w:rsid w:val="00AD2EDA"/>
    <w:rsid w:val="00AD5F28"/>
    <w:rsid w:val="00AE4A95"/>
    <w:rsid w:val="00AF02D1"/>
    <w:rsid w:val="00B348E1"/>
    <w:rsid w:val="00B61E6C"/>
    <w:rsid w:val="00BA681A"/>
    <w:rsid w:val="00BE37B7"/>
    <w:rsid w:val="00C77FD9"/>
    <w:rsid w:val="00D15109"/>
    <w:rsid w:val="00D318BD"/>
    <w:rsid w:val="00D9630F"/>
    <w:rsid w:val="00DE60FF"/>
    <w:rsid w:val="00E255A0"/>
    <w:rsid w:val="00E44E2B"/>
    <w:rsid w:val="00E76B46"/>
    <w:rsid w:val="00EA2D0E"/>
    <w:rsid w:val="00EA3E02"/>
    <w:rsid w:val="00EA6143"/>
    <w:rsid w:val="00EB47DE"/>
    <w:rsid w:val="00EF5224"/>
    <w:rsid w:val="00F10C55"/>
    <w:rsid w:val="00F55939"/>
    <w:rsid w:val="00F8663D"/>
    <w:rsid w:val="00FB2754"/>
    <w:rsid w:val="00FD5467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491C7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3</TotalTime>
  <Pages>7</Pages>
  <Words>2180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Lenovo</cp:lastModifiedBy>
  <cp:revision>4</cp:revision>
  <cp:lastPrinted>2021-08-26T12:03:00Z</cp:lastPrinted>
  <dcterms:created xsi:type="dcterms:W3CDTF">2025-06-13T08:01:00Z</dcterms:created>
  <dcterms:modified xsi:type="dcterms:W3CDTF">2025-06-17T08:06:00Z</dcterms:modified>
</cp:coreProperties>
</file>