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201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4252"/>
      </w:tblGrid>
      <w:tr w:rsidR="00935B55" w14:paraId="5E963915" w14:textId="77777777" w:rsidTr="0052492F">
        <w:trPr>
          <w:trHeight w:hRule="exact" w:val="719"/>
        </w:trPr>
        <w:tc>
          <w:tcPr>
            <w:tcW w:w="5387" w:type="dxa"/>
          </w:tcPr>
          <w:p w14:paraId="35C5C4C8" w14:textId="17747ACF" w:rsidR="00935B55" w:rsidRDefault="00305200" w:rsidP="00184EC6">
            <w:pPr>
              <w:tabs>
                <w:tab w:val="left" w:pos="2127"/>
              </w:tabs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1" layoutInCell="0" allowOverlap="1" wp14:anchorId="53D254AF" wp14:editId="49F2DCEE">
                  <wp:simplePos x="0" y="0"/>
                  <wp:positionH relativeFrom="page">
                    <wp:posOffset>-499110</wp:posOffset>
                  </wp:positionH>
                  <wp:positionV relativeFrom="page">
                    <wp:posOffset>-132080</wp:posOffset>
                  </wp:positionV>
                  <wp:extent cx="6610350" cy="258000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2580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3DD9">
              <w:t xml:space="preserve"> </w:t>
            </w:r>
            <w:r w:rsidR="00B21F3C">
              <w:tab/>
            </w:r>
            <w:r w:rsidR="000F1A1E" w:rsidRPr="00E06697">
              <w:rPr>
                <w:rFonts w:cs="Arial"/>
                <w:b/>
                <w:bCs/>
                <w:sz w:val="28"/>
                <w:szCs w:val="28"/>
              </w:rPr>
              <w:t>O-</w:t>
            </w:r>
            <w:proofErr w:type="gramStart"/>
            <w:r w:rsidR="00975DBD">
              <w:rPr>
                <w:rFonts w:cs="Arial"/>
                <w:b/>
                <w:bCs/>
                <w:sz w:val="28"/>
                <w:szCs w:val="28"/>
              </w:rPr>
              <w:t>…….</w:t>
            </w:r>
            <w:proofErr w:type="gramEnd"/>
            <w:r w:rsidR="007928E8" w:rsidRPr="00E06697">
              <w:rPr>
                <w:rFonts w:cs="Arial"/>
                <w:b/>
                <w:bCs/>
                <w:sz w:val="28"/>
                <w:szCs w:val="28"/>
              </w:rPr>
              <w:t>/M</w:t>
            </w:r>
            <w:r w:rsidR="00B60071">
              <w:rPr>
                <w:rFonts w:cs="Arial"/>
                <w:b/>
                <w:bCs/>
                <w:sz w:val="28"/>
                <w:szCs w:val="28"/>
              </w:rPr>
              <w:t>AJ</w:t>
            </w:r>
            <w:r w:rsidR="007928E8" w:rsidRPr="00E06697">
              <w:rPr>
                <w:rFonts w:cs="Arial"/>
                <w:b/>
                <w:bCs/>
                <w:sz w:val="28"/>
                <w:szCs w:val="28"/>
              </w:rPr>
              <w:t>/202</w:t>
            </w:r>
            <w:r w:rsidR="00AF20F9">
              <w:rPr>
                <w:rFonts w:cs="Arial"/>
                <w:b/>
                <w:bCs/>
                <w:sz w:val="28"/>
                <w:szCs w:val="28"/>
              </w:rPr>
              <w:t>5</w:t>
            </w:r>
          </w:p>
          <w:p w14:paraId="5D1D553C" w14:textId="11BA836E" w:rsidR="003E016D" w:rsidRPr="00E06697" w:rsidRDefault="003E016D" w:rsidP="00184EC6">
            <w:pPr>
              <w:tabs>
                <w:tab w:val="left" w:pos="2127"/>
              </w:tabs>
              <w:rPr>
                <w:rFonts w:cs="Arial"/>
                <w:b/>
                <w:bCs/>
                <w:sz w:val="28"/>
                <w:szCs w:val="28"/>
              </w:rPr>
            </w:pPr>
            <w:r w:rsidRPr="00DD0D3E">
              <w:rPr>
                <w:rFonts w:cs="Arial"/>
                <w:noProof/>
              </w:rPr>
              <w:t>Dílčí objednávka dle smlouvy S-</w:t>
            </w:r>
            <w:r w:rsidR="00975DBD">
              <w:rPr>
                <w:rFonts w:cs="Arial"/>
                <w:noProof/>
              </w:rPr>
              <w:t>…….</w:t>
            </w:r>
            <w:r w:rsidRPr="00DD0D3E">
              <w:rPr>
                <w:rFonts w:cs="Arial"/>
                <w:noProof/>
              </w:rPr>
              <w:t>/MAJ/202</w:t>
            </w:r>
            <w:r>
              <w:rPr>
                <w:rFonts w:cs="Arial"/>
                <w:noProof/>
              </w:rPr>
              <w:t>5</w:t>
            </w:r>
          </w:p>
        </w:tc>
        <w:tc>
          <w:tcPr>
            <w:tcW w:w="4252" w:type="dxa"/>
          </w:tcPr>
          <w:p w14:paraId="495BB75D" w14:textId="77777777" w:rsidR="00935B55" w:rsidRDefault="00935B55" w:rsidP="00F43ECD"/>
        </w:tc>
      </w:tr>
      <w:tr w:rsidR="00B21F3C" w:rsidRPr="00A91517" w14:paraId="7F401198" w14:textId="77777777" w:rsidTr="0052492F">
        <w:trPr>
          <w:trHeight w:hRule="exact" w:val="2263"/>
        </w:trPr>
        <w:tc>
          <w:tcPr>
            <w:tcW w:w="5387" w:type="dxa"/>
          </w:tcPr>
          <w:p w14:paraId="4418D3B7" w14:textId="77777777" w:rsidR="00B21F3C" w:rsidRPr="00AF1100" w:rsidRDefault="007E1D7F" w:rsidP="00F43ECD">
            <w:pPr>
              <w:pStyle w:val="tun"/>
              <w:rPr>
                <w:rFonts w:cs="Arial"/>
              </w:rPr>
            </w:pPr>
            <w:r w:rsidRPr="00AF1100">
              <w:rPr>
                <w:rFonts w:cs="Arial"/>
              </w:rPr>
              <w:t>Odběratel:</w:t>
            </w:r>
          </w:p>
          <w:p w14:paraId="077EDB57" w14:textId="77777777" w:rsidR="007E1D7F" w:rsidRPr="00AF1100" w:rsidRDefault="00EB426F" w:rsidP="00F43ECD">
            <w:pPr>
              <w:rPr>
                <w:rFonts w:cs="Arial"/>
              </w:rPr>
            </w:pPr>
            <w:r w:rsidRPr="00AF1100">
              <w:rPr>
                <w:rFonts w:cs="Arial"/>
              </w:rPr>
              <w:t>Středočeský kraj</w:t>
            </w:r>
          </w:p>
          <w:p w14:paraId="28B15380" w14:textId="77777777" w:rsidR="00EB426F" w:rsidRPr="00AF1100" w:rsidRDefault="00EB426F" w:rsidP="00F43ECD">
            <w:pPr>
              <w:rPr>
                <w:rFonts w:cs="Arial"/>
              </w:rPr>
            </w:pPr>
            <w:r w:rsidRPr="00AF1100">
              <w:rPr>
                <w:rFonts w:cs="Arial"/>
              </w:rPr>
              <w:t>Zborovská 11, 150 21 Praha 5</w:t>
            </w:r>
          </w:p>
          <w:p w14:paraId="35DD2680" w14:textId="77777777" w:rsidR="00EB426F" w:rsidRPr="00AF1100" w:rsidRDefault="00EB426F" w:rsidP="00F43ECD">
            <w:pPr>
              <w:rPr>
                <w:rFonts w:cs="Arial"/>
              </w:rPr>
            </w:pPr>
            <w:r w:rsidRPr="00AF1100">
              <w:rPr>
                <w:rFonts w:cs="Arial"/>
              </w:rPr>
              <w:t xml:space="preserve">číslo účtu: </w:t>
            </w:r>
            <w:r w:rsidR="002E5226" w:rsidRPr="00AF1100">
              <w:rPr>
                <w:rFonts w:cs="Arial"/>
              </w:rPr>
              <w:t>4440009090/6000</w:t>
            </w:r>
          </w:p>
          <w:p w14:paraId="001ABD8B" w14:textId="77777777" w:rsidR="00EB426F" w:rsidRPr="00AF1100" w:rsidRDefault="00EB426F" w:rsidP="00F43ECD">
            <w:pPr>
              <w:rPr>
                <w:rFonts w:cs="Arial"/>
              </w:rPr>
            </w:pPr>
            <w:r w:rsidRPr="00AF1100">
              <w:rPr>
                <w:rFonts w:cs="Arial"/>
              </w:rPr>
              <w:t>IČ</w:t>
            </w:r>
            <w:r w:rsidR="0040039C" w:rsidRPr="00AF1100">
              <w:rPr>
                <w:rFonts w:cs="Arial"/>
              </w:rPr>
              <w:t>O:</w:t>
            </w:r>
            <w:r w:rsidRPr="00AF1100">
              <w:rPr>
                <w:rFonts w:cs="Arial"/>
              </w:rPr>
              <w:t xml:space="preserve"> 70891095</w:t>
            </w:r>
          </w:p>
          <w:p w14:paraId="1CE62416" w14:textId="77777777" w:rsidR="004A51A2" w:rsidRPr="00AF1100" w:rsidRDefault="004A51A2" w:rsidP="00F43ECD">
            <w:pPr>
              <w:rPr>
                <w:rFonts w:cs="Arial"/>
              </w:rPr>
            </w:pPr>
            <w:r w:rsidRPr="00AF1100">
              <w:rPr>
                <w:rFonts w:cs="Arial"/>
              </w:rPr>
              <w:t>DIČ</w:t>
            </w:r>
            <w:r w:rsidR="0040039C" w:rsidRPr="00AF1100">
              <w:rPr>
                <w:rFonts w:cs="Arial"/>
              </w:rPr>
              <w:t>:</w:t>
            </w:r>
            <w:r w:rsidRPr="00AF1100">
              <w:rPr>
                <w:rFonts w:cs="Arial"/>
              </w:rPr>
              <w:t xml:space="preserve"> CZ70891095</w:t>
            </w:r>
          </w:p>
        </w:tc>
        <w:tc>
          <w:tcPr>
            <w:tcW w:w="4252" w:type="dxa"/>
          </w:tcPr>
          <w:p w14:paraId="2E9C14F5" w14:textId="77777777" w:rsidR="00680297" w:rsidRPr="00680297" w:rsidRDefault="00680297" w:rsidP="00680297">
            <w:pPr>
              <w:rPr>
                <w:b/>
                <w:bCs/>
              </w:rPr>
            </w:pPr>
            <w:r w:rsidRPr="00680297">
              <w:rPr>
                <w:b/>
                <w:bCs/>
              </w:rPr>
              <w:t>Dodavatel:</w:t>
            </w:r>
          </w:p>
          <w:p w14:paraId="66FBD636" w14:textId="77777777" w:rsidR="00685991" w:rsidRDefault="00685991" w:rsidP="00BA463A">
            <w:pPr>
              <w:rPr>
                <w:color w:val="212121"/>
              </w:rPr>
            </w:pPr>
          </w:p>
          <w:p w14:paraId="1E79A707" w14:textId="668A6970" w:rsidR="00680297" w:rsidRPr="00473F55" w:rsidRDefault="00680297" w:rsidP="00BA463A">
            <w:pPr>
              <w:rPr>
                <w:color w:val="212121"/>
              </w:rPr>
            </w:pPr>
            <w:r w:rsidRPr="00473F55">
              <w:rPr>
                <w:color w:val="212121"/>
              </w:rPr>
              <w:t xml:space="preserve">IČO: </w:t>
            </w:r>
          </w:p>
          <w:p w14:paraId="6667DB95" w14:textId="77777777" w:rsidR="00EB426F" w:rsidRDefault="00680297" w:rsidP="00BA463A">
            <w:pPr>
              <w:rPr>
                <w:color w:val="212121"/>
              </w:rPr>
            </w:pPr>
            <w:r w:rsidRPr="00473F55">
              <w:rPr>
                <w:color w:val="212121"/>
              </w:rPr>
              <w:t>DIČ:</w:t>
            </w:r>
          </w:p>
          <w:p w14:paraId="6A4E4A72" w14:textId="77777777" w:rsidR="009A5739" w:rsidRPr="009A5739" w:rsidRDefault="009A5739" w:rsidP="009A5739">
            <w:pPr>
              <w:rPr>
                <w:rFonts w:cs="Arial"/>
              </w:rPr>
            </w:pPr>
            <w:r w:rsidRPr="009A5739">
              <w:rPr>
                <w:rFonts w:cs="Arial"/>
              </w:rPr>
              <w:t>e-mail:</w:t>
            </w:r>
          </w:p>
          <w:p w14:paraId="021F20F5" w14:textId="4057D20D" w:rsidR="009A5739" w:rsidRPr="00A91517" w:rsidRDefault="009A5739" w:rsidP="009A5739">
            <w:pPr>
              <w:rPr>
                <w:rFonts w:cs="Arial"/>
              </w:rPr>
            </w:pPr>
            <w:r w:rsidRPr="009A5739">
              <w:rPr>
                <w:rFonts w:cs="Arial"/>
              </w:rPr>
              <w:t>tel:</w:t>
            </w:r>
          </w:p>
        </w:tc>
      </w:tr>
      <w:tr w:rsidR="000224EF" w:rsidRPr="00AF1100" w14:paraId="7EC2C38F" w14:textId="77777777" w:rsidTr="0052492F">
        <w:trPr>
          <w:trHeight w:hRule="exact" w:val="794"/>
        </w:trPr>
        <w:tc>
          <w:tcPr>
            <w:tcW w:w="5387" w:type="dxa"/>
          </w:tcPr>
          <w:p w14:paraId="57EFF612" w14:textId="77777777" w:rsidR="000224EF" w:rsidRPr="00AF1100" w:rsidRDefault="000224EF" w:rsidP="00F43ECD">
            <w:pPr>
              <w:rPr>
                <w:rFonts w:cs="Arial"/>
              </w:rPr>
            </w:pPr>
          </w:p>
        </w:tc>
        <w:tc>
          <w:tcPr>
            <w:tcW w:w="4252" w:type="dxa"/>
          </w:tcPr>
          <w:p w14:paraId="27AC4CBB" w14:textId="77777777" w:rsidR="008E5A5C" w:rsidRDefault="00852088" w:rsidP="00E16ABC">
            <w:pPr>
              <w:tabs>
                <w:tab w:val="left" w:pos="879"/>
              </w:tabs>
              <w:spacing w:line="240" w:lineRule="auto"/>
              <w:rPr>
                <w:rFonts w:cs="Arial"/>
              </w:rPr>
            </w:pPr>
            <w:r w:rsidRPr="00AF1100">
              <w:rPr>
                <w:rFonts w:cs="Arial"/>
              </w:rPr>
              <w:tab/>
            </w:r>
          </w:p>
          <w:p w14:paraId="019E0486" w14:textId="77777777" w:rsidR="00680297" w:rsidRPr="00680297" w:rsidRDefault="008E5A5C" w:rsidP="00E16ABC">
            <w:pPr>
              <w:tabs>
                <w:tab w:val="left" w:pos="879"/>
              </w:tabs>
              <w:spacing w:line="240" w:lineRule="auto"/>
              <w:rPr>
                <w:rFonts w:cs="Arial"/>
                <w:sz w:val="8"/>
                <w:szCs w:val="8"/>
              </w:rPr>
            </w:pPr>
            <w:r>
              <w:rPr>
                <w:rFonts w:cs="Arial"/>
              </w:rPr>
              <w:t xml:space="preserve">            </w:t>
            </w:r>
          </w:p>
          <w:p w14:paraId="2BBFF911" w14:textId="7BECE142" w:rsidR="000224EF" w:rsidRPr="00AF1100" w:rsidRDefault="00680297" w:rsidP="00E16ABC">
            <w:pPr>
              <w:tabs>
                <w:tab w:val="left" w:pos="879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</w:t>
            </w:r>
            <w:r w:rsidR="002A1B72" w:rsidRPr="00AF1100">
              <w:rPr>
                <w:rFonts w:cs="Arial"/>
              </w:rPr>
              <w:t>viz datum el. podpisu</w:t>
            </w:r>
          </w:p>
        </w:tc>
      </w:tr>
    </w:tbl>
    <w:p w14:paraId="10D5429B" w14:textId="77777777" w:rsidR="00482060" w:rsidRPr="00AF1100" w:rsidRDefault="00A1403A" w:rsidP="008E5A5C">
      <w:pPr>
        <w:spacing w:before="120" w:after="240"/>
        <w:rPr>
          <w:rFonts w:cs="Arial"/>
        </w:rPr>
      </w:pPr>
      <w:r w:rsidRPr="00AF1100">
        <w:rPr>
          <w:rFonts w:cs="Arial"/>
        </w:rPr>
        <w:t xml:space="preserve">Objednáváme u Vás: </w:t>
      </w:r>
    </w:p>
    <w:tbl>
      <w:tblPr>
        <w:tblStyle w:val="Mkatabulky"/>
        <w:tblW w:w="9747" w:type="dxa"/>
        <w:jc w:val="center"/>
        <w:tblLayout w:type="fixed"/>
        <w:tblLook w:val="00A0" w:firstRow="1" w:lastRow="0" w:firstColumn="1" w:lastColumn="0" w:noHBand="0" w:noVBand="0"/>
      </w:tblPr>
      <w:tblGrid>
        <w:gridCol w:w="5495"/>
        <w:gridCol w:w="1276"/>
        <w:gridCol w:w="1275"/>
        <w:gridCol w:w="1701"/>
      </w:tblGrid>
      <w:tr w:rsidR="002F2AC3" w:rsidRPr="00AF1100" w14:paraId="09BE36B6" w14:textId="77777777" w:rsidTr="00D922FE">
        <w:trPr>
          <w:jc w:val="center"/>
        </w:trPr>
        <w:tc>
          <w:tcPr>
            <w:tcW w:w="5495" w:type="dxa"/>
            <w:vAlign w:val="center"/>
          </w:tcPr>
          <w:p w14:paraId="37177315" w14:textId="77777777" w:rsidR="002F2AC3" w:rsidRPr="00AF1100" w:rsidRDefault="002F2AC3" w:rsidP="00FA69E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F1100">
              <w:rPr>
                <w:rFonts w:cs="Arial"/>
                <w:b/>
                <w:bCs/>
                <w:sz w:val="22"/>
                <w:szCs w:val="22"/>
              </w:rPr>
              <w:t>Předmět objednávky</w:t>
            </w:r>
          </w:p>
        </w:tc>
        <w:tc>
          <w:tcPr>
            <w:tcW w:w="1276" w:type="dxa"/>
            <w:vAlign w:val="center"/>
          </w:tcPr>
          <w:p w14:paraId="19A6D05C" w14:textId="77777777" w:rsidR="002F2AC3" w:rsidRPr="00AF1100" w:rsidRDefault="002F2AC3" w:rsidP="00FA69E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F1100">
              <w:rPr>
                <w:rFonts w:cs="Arial"/>
                <w:b/>
                <w:bCs/>
                <w:sz w:val="22"/>
                <w:szCs w:val="22"/>
              </w:rPr>
              <w:t>Množství</w:t>
            </w:r>
          </w:p>
        </w:tc>
        <w:tc>
          <w:tcPr>
            <w:tcW w:w="1275" w:type="dxa"/>
            <w:vAlign w:val="center"/>
          </w:tcPr>
          <w:p w14:paraId="2F942A32" w14:textId="77777777" w:rsidR="002F2AC3" w:rsidRPr="00AF1100" w:rsidRDefault="002F2AC3" w:rsidP="00FA69E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F1100">
              <w:rPr>
                <w:rFonts w:cs="Arial"/>
                <w:b/>
                <w:bCs/>
                <w:sz w:val="22"/>
                <w:szCs w:val="22"/>
              </w:rPr>
              <w:t>Jednotka</w:t>
            </w:r>
          </w:p>
        </w:tc>
        <w:tc>
          <w:tcPr>
            <w:tcW w:w="1701" w:type="dxa"/>
            <w:vAlign w:val="center"/>
          </w:tcPr>
          <w:p w14:paraId="622392A9" w14:textId="77777777" w:rsidR="002F2AC3" w:rsidRPr="00AF1100" w:rsidRDefault="009F10E9" w:rsidP="009F10E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F1100">
              <w:rPr>
                <w:rFonts w:cs="Arial"/>
                <w:b/>
                <w:bCs/>
                <w:sz w:val="22"/>
                <w:szCs w:val="22"/>
              </w:rPr>
              <w:t xml:space="preserve">Cena </w:t>
            </w:r>
            <w:r w:rsidR="00890092" w:rsidRPr="00AF1100">
              <w:rPr>
                <w:rFonts w:cs="Arial"/>
                <w:b/>
                <w:bCs/>
                <w:sz w:val="22"/>
                <w:szCs w:val="22"/>
              </w:rPr>
              <w:t>v</w:t>
            </w:r>
            <w:r w:rsidRPr="00AF1100">
              <w:rPr>
                <w:rFonts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2F2AC3" w:rsidRPr="00AF1100" w14:paraId="50E1EC06" w14:textId="77777777" w:rsidTr="00D922FE">
        <w:trPr>
          <w:trHeight w:val="1618"/>
          <w:jc w:val="center"/>
        </w:trPr>
        <w:tc>
          <w:tcPr>
            <w:tcW w:w="5495" w:type="dxa"/>
            <w:vAlign w:val="center"/>
          </w:tcPr>
          <w:p w14:paraId="0283F0FA" w14:textId="77777777" w:rsidR="00535BAD" w:rsidRPr="00535BAD" w:rsidRDefault="00535BAD" w:rsidP="00535BAD">
            <w:pPr>
              <w:jc w:val="both"/>
              <w:rPr>
                <w:rFonts w:cs="Arial"/>
                <w:sz w:val="22"/>
                <w:szCs w:val="22"/>
              </w:rPr>
            </w:pPr>
            <w:r w:rsidRPr="00535BAD">
              <w:rPr>
                <w:rFonts w:cs="Arial"/>
                <w:sz w:val="22"/>
                <w:szCs w:val="22"/>
              </w:rPr>
              <w:t xml:space="preserve">Zajištění zahradního servisu pro zbytný majetek </w:t>
            </w:r>
          </w:p>
          <w:p w14:paraId="48CC51C0" w14:textId="1AC05D12" w:rsidR="00C26097" w:rsidRPr="00AF1100" w:rsidRDefault="00535BAD" w:rsidP="00535BAD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535BAD">
              <w:rPr>
                <w:rFonts w:cs="Arial"/>
                <w:sz w:val="22"/>
                <w:szCs w:val="22"/>
              </w:rPr>
              <w:t>dle smlouvy č. S-……</w:t>
            </w:r>
            <w:proofErr w:type="gramStart"/>
            <w:r w:rsidRPr="00535BAD">
              <w:rPr>
                <w:rFonts w:cs="Arial"/>
                <w:sz w:val="22"/>
                <w:szCs w:val="22"/>
              </w:rPr>
              <w:t>…….</w:t>
            </w:r>
            <w:proofErr w:type="gramEnd"/>
            <w:r w:rsidRPr="00535BAD">
              <w:rPr>
                <w:rFonts w:cs="Arial"/>
                <w:sz w:val="22"/>
                <w:szCs w:val="22"/>
              </w:rPr>
              <w:t>/MAJ/2025</w:t>
            </w:r>
          </w:p>
        </w:tc>
        <w:tc>
          <w:tcPr>
            <w:tcW w:w="1276" w:type="dxa"/>
            <w:vAlign w:val="center"/>
          </w:tcPr>
          <w:p w14:paraId="6168FE5A" w14:textId="1C986EE3" w:rsidR="002F2AC3" w:rsidRPr="006B241E" w:rsidRDefault="002F2AC3" w:rsidP="006B24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3F2A71A" w14:textId="1EE2B7D5" w:rsidR="002F2AC3" w:rsidRPr="006B241E" w:rsidRDefault="002F2AC3" w:rsidP="006B24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F015334" w14:textId="7AB33726" w:rsidR="002F2AC3" w:rsidRPr="00AF1100" w:rsidRDefault="002F2AC3" w:rsidP="00890092">
            <w:pPr>
              <w:tabs>
                <w:tab w:val="left" w:pos="5387"/>
                <w:tab w:val="left" w:pos="6521"/>
              </w:tabs>
              <w:rPr>
                <w:rFonts w:cs="Arial"/>
                <w:b/>
                <w:bCs/>
                <w:sz w:val="22"/>
                <w:szCs w:val="22"/>
                <w:highlight w:val="green"/>
              </w:rPr>
            </w:pPr>
          </w:p>
        </w:tc>
      </w:tr>
    </w:tbl>
    <w:p w14:paraId="06287EDF" w14:textId="77777777" w:rsidR="00D94A14" w:rsidRPr="00AF1100" w:rsidRDefault="00D94A14" w:rsidP="00A1403A">
      <w:pPr>
        <w:tabs>
          <w:tab w:val="left" w:pos="0"/>
          <w:tab w:val="left" w:pos="5529"/>
        </w:tabs>
        <w:rPr>
          <w:rFonts w:cs="Arial"/>
        </w:rPr>
        <w:sectPr w:rsidR="00D94A14" w:rsidRPr="00AF1100" w:rsidSect="005F3E14">
          <w:footerReference w:type="default" r:id="rId8"/>
          <w:pgSz w:w="11906" w:h="16838" w:code="9"/>
          <w:pgMar w:top="1247" w:right="1247" w:bottom="1701" w:left="1247" w:header="680" w:footer="680" w:gutter="0"/>
          <w:cols w:space="708"/>
          <w:docGrid w:linePitch="360"/>
        </w:sectPr>
      </w:pPr>
    </w:p>
    <w:p w14:paraId="73BF589C" w14:textId="4857A5AA" w:rsidR="00AE7E5E" w:rsidRDefault="00AE7E5E" w:rsidP="00AE7E5E">
      <w:pPr>
        <w:spacing w:after="160" w:line="240" w:lineRule="auto"/>
        <w:jc w:val="both"/>
        <w:rPr>
          <w:rFonts w:cs="Arial"/>
          <w:b/>
          <w:bCs/>
        </w:rPr>
      </w:pPr>
      <w:r w:rsidRPr="00AF1100">
        <w:rPr>
          <w:rFonts w:cs="Arial"/>
          <w:b/>
          <w:bCs/>
        </w:rPr>
        <w:t xml:space="preserve">Celková </w:t>
      </w:r>
      <w:r w:rsidR="004D673D">
        <w:rPr>
          <w:rFonts w:cs="Arial"/>
          <w:b/>
          <w:bCs/>
        </w:rPr>
        <w:t>cena</w:t>
      </w:r>
      <w:r w:rsidRPr="00AF1100">
        <w:rPr>
          <w:rFonts w:cs="Arial"/>
          <w:b/>
          <w:bCs/>
        </w:rPr>
        <w:t xml:space="preserve"> bez DPH:</w:t>
      </w:r>
      <w:r w:rsidRPr="00AF1100">
        <w:rPr>
          <w:rFonts w:cs="Arial"/>
          <w:b/>
          <w:bCs/>
        </w:rPr>
        <w:tab/>
      </w:r>
      <w:r w:rsidR="004D673D">
        <w:rPr>
          <w:rFonts w:cs="Arial"/>
          <w:b/>
          <w:bCs/>
        </w:rPr>
        <w:tab/>
      </w:r>
      <w:r w:rsidRPr="00AF1100">
        <w:rPr>
          <w:rFonts w:cs="Arial"/>
          <w:b/>
          <w:bCs/>
        </w:rPr>
        <w:t>Kč</w:t>
      </w:r>
    </w:p>
    <w:p w14:paraId="6643DB2E" w14:textId="657B4425" w:rsidR="00FE75E9" w:rsidRPr="00AF1100" w:rsidRDefault="00FE75E9" w:rsidP="00D922FE">
      <w:pPr>
        <w:spacing w:after="360" w:line="240" w:lineRule="auto"/>
        <w:jc w:val="both"/>
        <w:rPr>
          <w:rFonts w:cs="Arial"/>
          <w:b/>
          <w:bCs/>
        </w:rPr>
      </w:pPr>
      <w:r w:rsidRPr="00AF1100">
        <w:rPr>
          <w:rFonts w:cs="Arial"/>
          <w:b/>
          <w:bCs/>
        </w:rPr>
        <w:t>Celková cena včetně DPH:</w:t>
      </w:r>
      <w:r>
        <w:rPr>
          <w:rFonts w:cs="Arial"/>
          <w:b/>
          <w:bCs/>
        </w:rPr>
        <w:tab/>
      </w:r>
      <w:r w:rsidR="004D673D">
        <w:rPr>
          <w:rFonts w:cs="Arial"/>
          <w:b/>
          <w:bCs/>
        </w:rPr>
        <w:tab/>
      </w:r>
      <w:r w:rsidR="000A1E5B" w:rsidRPr="00E16ABC">
        <w:rPr>
          <w:rFonts w:cs="Arial"/>
          <w:b/>
          <w:bCs/>
        </w:rPr>
        <w:t>Kč</w:t>
      </w:r>
    </w:p>
    <w:p w14:paraId="1B7E6015" w14:textId="77777777" w:rsidR="00E94BDA" w:rsidRDefault="00510CB4" w:rsidP="0094755A">
      <w:pPr>
        <w:spacing w:after="120"/>
        <w:jc w:val="both"/>
        <w:rPr>
          <w:rFonts w:cs="Arial"/>
          <w:b/>
          <w:bCs/>
        </w:rPr>
      </w:pPr>
      <w:r w:rsidRPr="00AF1100">
        <w:rPr>
          <w:rFonts w:cs="Arial"/>
          <w:b/>
          <w:bCs/>
        </w:rPr>
        <w:t>Specifikace prací:</w:t>
      </w:r>
    </w:p>
    <w:p w14:paraId="03488D02" w14:textId="2F7D98A7" w:rsidR="00DA298C" w:rsidRPr="00DA298C" w:rsidRDefault="00DA298C" w:rsidP="00DA298C">
      <w:pPr>
        <w:spacing w:after="120"/>
        <w:jc w:val="both"/>
        <w:rPr>
          <w:rFonts w:cs="Arial"/>
        </w:rPr>
      </w:pPr>
      <w:r>
        <w:rPr>
          <w:rFonts w:cs="Arial"/>
        </w:rPr>
        <w:t>S</w:t>
      </w:r>
      <w:r w:rsidRPr="00DA298C">
        <w:rPr>
          <w:rFonts w:cs="Arial"/>
        </w:rPr>
        <w:t>ekání travního porostu a odstranění jednoletých náletových dřevin, se zajištěním odvozu a</w:t>
      </w:r>
      <w:r>
        <w:rPr>
          <w:rFonts w:cs="Arial"/>
        </w:rPr>
        <w:t> </w:t>
      </w:r>
      <w:r w:rsidRPr="00DA298C">
        <w:rPr>
          <w:rFonts w:cs="Arial"/>
        </w:rPr>
        <w:t>likvidace bioodpadu, včetně postřiku ploch kolem objektů totálním herbicidem. U vybraných objektů bude servis zajištěn bez odvozu bioodpadu, pouze s mulčováním, viz přiložená tabulka.</w:t>
      </w:r>
    </w:p>
    <w:p w14:paraId="349DE8E7" w14:textId="77777777" w:rsidR="00DA298C" w:rsidRPr="00DA298C" w:rsidRDefault="00DA298C" w:rsidP="00DA298C">
      <w:pPr>
        <w:pStyle w:val="Odstavecseseznamem"/>
        <w:numPr>
          <w:ilvl w:val="0"/>
          <w:numId w:val="51"/>
        </w:numPr>
        <w:spacing w:after="120"/>
        <w:jc w:val="both"/>
        <w:rPr>
          <w:rFonts w:ascii="Arial" w:hAnsi="Arial" w:cs="Arial"/>
        </w:rPr>
      </w:pPr>
      <w:r w:rsidRPr="00DA298C">
        <w:rPr>
          <w:rFonts w:ascii="Arial" w:hAnsi="Arial" w:cs="Arial"/>
        </w:rPr>
        <w:t>Plocha pro zajištění údržby včetně odvozu bioodpadu do kompostáren činí celkem 34.930 m</w:t>
      </w:r>
      <w:r w:rsidRPr="00DA298C">
        <w:rPr>
          <w:rFonts w:ascii="Arial" w:hAnsi="Arial" w:cs="Arial"/>
          <w:vertAlign w:val="superscript"/>
        </w:rPr>
        <w:t>2</w:t>
      </w:r>
      <w:r w:rsidRPr="00DA298C">
        <w:rPr>
          <w:rFonts w:ascii="Arial" w:hAnsi="Arial" w:cs="Arial"/>
        </w:rPr>
        <w:t>.</w:t>
      </w:r>
    </w:p>
    <w:p w14:paraId="28FCA862" w14:textId="77777777" w:rsidR="00DA298C" w:rsidRPr="00DA298C" w:rsidRDefault="00DA298C" w:rsidP="00DA298C">
      <w:pPr>
        <w:pStyle w:val="Odstavecseseznamem"/>
        <w:numPr>
          <w:ilvl w:val="0"/>
          <w:numId w:val="51"/>
        </w:numPr>
        <w:spacing w:after="120"/>
        <w:jc w:val="both"/>
        <w:rPr>
          <w:rFonts w:ascii="Arial" w:hAnsi="Arial" w:cs="Arial"/>
        </w:rPr>
      </w:pPr>
      <w:r w:rsidRPr="00DA298C">
        <w:rPr>
          <w:rFonts w:ascii="Arial" w:hAnsi="Arial" w:cs="Arial"/>
        </w:rPr>
        <w:t>Plocha pro zajištění údržby bez odvozu bioodpadu do kompostáren činí celkem 39.578 m</w:t>
      </w:r>
      <w:r w:rsidRPr="00DA298C">
        <w:rPr>
          <w:rFonts w:ascii="Arial" w:hAnsi="Arial" w:cs="Arial"/>
          <w:vertAlign w:val="superscript"/>
        </w:rPr>
        <w:t>2</w:t>
      </w:r>
      <w:r w:rsidRPr="00DA298C">
        <w:rPr>
          <w:rFonts w:ascii="Arial" w:hAnsi="Arial" w:cs="Arial"/>
        </w:rPr>
        <w:t>.</w:t>
      </w:r>
    </w:p>
    <w:p w14:paraId="7FD46F7F" w14:textId="77777777" w:rsidR="00DA298C" w:rsidRPr="00DA298C" w:rsidRDefault="00DA298C" w:rsidP="00DA298C">
      <w:pPr>
        <w:pStyle w:val="Odstavecseseznamem"/>
        <w:numPr>
          <w:ilvl w:val="0"/>
          <w:numId w:val="51"/>
        </w:numPr>
        <w:spacing w:after="120"/>
        <w:jc w:val="both"/>
        <w:rPr>
          <w:rFonts w:ascii="Arial" w:hAnsi="Arial" w:cs="Arial"/>
        </w:rPr>
      </w:pPr>
      <w:r w:rsidRPr="00DA298C">
        <w:rPr>
          <w:rFonts w:ascii="Arial" w:hAnsi="Arial" w:cs="Arial"/>
        </w:rPr>
        <w:t>Plocha pro zajištění údržby totálním herbicidem činí celkem 788 m</w:t>
      </w:r>
      <w:r w:rsidRPr="00DA298C">
        <w:rPr>
          <w:rFonts w:ascii="Arial" w:hAnsi="Arial" w:cs="Arial"/>
          <w:vertAlign w:val="superscript"/>
        </w:rPr>
        <w:t>2</w:t>
      </w:r>
      <w:r w:rsidRPr="00DA298C">
        <w:rPr>
          <w:rFonts w:ascii="Arial" w:hAnsi="Arial" w:cs="Arial"/>
        </w:rPr>
        <w:t>.</w:t>
      </w:r>
    </w:p>
    <w:p w14:paraId="6BB89AD2" w14:textId="77777777" w:rsidR="00B82D4E" w:rsidRPr="00B82D4E" w:rsidRDefault="00DA298C" w:rsidP="00B82D4E">
      <w:pPr>
        <w:pStyle w:val="Odstavecseseznamem"/>
        <w:numPr>
          <w:ilvl w:val="0"/>
          <w:numId w:val="51"/>
        </w:numPr>
        <w:spacing w:after="120"/>
        <w:jc w:val="both"/>
        <w:rPr>
          <w:rFonts w:ascii="Arial" w:hAnsi="Arial" w:cs="Arial"/>
        </w:rPr>
      </w:pPr>
      <w:r w:rsidRPr="00B82D4E">
        <w:rPr>
          <w:rFonts w:ascii="Arial" w:hAnsi="Arial" w:cs="Arial"/>
        </w:rPr>
        <w:t>Vzdálenost objektů od sídla krajského úřadu činí celkem 772 km.</w:t>
      </w:r>
      <w:r w:rsidR="00B82D4E" w:rsidRPr="00B82D4E">
        <w:rPr>
          <w:rFonts w:ascii="Arial" w:hAnsi="Arial" w:cs="Arial"/>
        </w:rPr>
        <w:t xml:space="preserve"> </w:t>
      </w:r>
    </w:p>
    <w:p w14:paraId="6F7790A0" w14:textId="67C0D502" w:rsidR="00393368" w:rsidRDefault="00393368" w:rsidP="00B82D4E">
      <w:pPr>
        <w:spacing w:after="120"/>
        <w:jc w:val="both"/>
        <w:rPr>
          <w:rFonts w:cs="Arial"/>
        </w:rPr>
      </w:pPr>
      <w:r w:rsidRPr="00B82D4E">
        <w:rPr>
          <w:rFonts w:cs="Arial"/>
        </w:rPr>
        <w:t>Součástí plnění objednávky a jejího doložení bude provedení fotodokumentace dodavatelem před a po provedení objednávky, která bude po dokončení prací dle objednávky předána odběrateli přinejmenším na CD/DVD. Při nedoložení fotodokumentace nebo její neprůkaznosti nemusí být faktura za provedení prací dle objednávky akceptována a řešení situace bude na další dohodě mezi odběratelem a dodavatelem.</w:t>
      </w:r>
    </w:p>
    <w:p w14:paraId="7E7BCB7E" w14:textId="3E405D6D" w:rsidR="00F80336" w:rsidRPr="00FE75E9" w:rsidRDefault="00F80336" w:rsidP="00B27FB7">
      <w:pPr>
        <w:pStyle w:val="Bezmezer"/>
        <w:spacing w:after="120" w:line="340" w:lineRule="atLeast"/>
        <w:contextualSpacing/>
        <w:jc w:val="both"/>
        <w:rPr>
          <w:rFonts w:ascii="Arial" w:hAnsi="Arial" w:cs="Arial"/>
        </w:rPr>
      </w:pPr>
      <w:r w:rsidRPr="00AF1100">
        <w:rPr>
          <w:rFonts w:ascii="Arial" w:hAnsi="Arial" w:cs="Arial"/>
          <w:b/>
          <w:bCs/>
        </w:rPr>
        <w:t>Přílohy:</w:t>
      </w:r>
      <w:r>
        <w:rPr>
          <w:rFonts w:ascii="Arial" w:hAnsi="Arial" w:cs="Arial"/>
          <w:b/>
          <w:bCs/>
        </w:rPr>
        <w:t xml:space="preserve"> </w:t>
      </w:r>
      <w:r w:rsidRPr="00FE75E9">
        <w:rPr>
          <w:rFonts w:ascii="Arial" w:hAnsi="Arial" w:cs="Arial"/>
        </w:rPr>
        <w:t xml:space="preserve">Příloha č. 1 – </w:t>
      </w:r>
      <w:r>
        <w:rPr>
          <w:rFonts w:ascii="Arial" w:hAnsi="Arial" w:cs="Arial"/>
        </w:rPr>
        <w:t>Tabulka objektů</w:t>
      </w:r>
      <w:r w:rsidRPr="00FE75E9">
        <w:rPr>
          <w:rFonts w:ascii="Arial" w:hAnsi="Arial" w:cs="Arial"/>
        </w:rPr>
        <w:t xml:space="preserve"> </w:t>
      </w:r>
    </w:p>
    <w:p w14:paraId="6A093CF2" w14:textId="034CF8D6" w:rsidR="00EA549D" w:rsidRDefault="00510CB4" w:rsidP="0029396F">
      <w:pPr>
        <w:spacing w:after="120"/>
        <w:jc w:val="both"/>
        <w:rPr>
          <w:rFonts w:cs="Arial"/>
        </w:rPr>
      </w:pPr>
      <w:r w:rsidRPr="00AF1100">
        <w:rPr>
          <w:rFonts w:cs="Arial"/>
          <w:b/>
          <w:bCs/>
        </w:rPr>
        <w:t xml:space="preserve">Místo </w:t>
      </w:r>
      <w:r w:rsidR="00630BD9" w:rsidRPr="00AF1100">
        <w:rPr>
          <w:rFonts w:cs="Arial"/>
          <w:b/>
          <w:bCs/>
        </w:rPr>
        <w:t>plnění</w:t>
      </w:r>
      <w:r w:rsidRPr="00AF1100">
        <w:rPr>
          <w:rFonts w:cs="Arial"/>
          <w:b/>
          <w:bCs/>
        </w:rPr>
        <w:t>:</w:t>
      </w:r>
      <w:r w:rsidR="009033FF" w:rsidRPr="00AF1100">
        <w:rPr>
          <w:rFonts w:cs="Arial"/>
        </w:rPr>
        <w:t xml:space="preserve"> </w:t>
      </w:r>
      <w:r w:rsidR="00B27FB7">
        <w:rPr>
          <w:rFonts w:cs="Arial"/>
        </w:rPr>
        <w:t xml:space="preserve">Viz </w:t>
      </w:r>
      <w:r w:rsidR="00B27FB7">
        <w:rPr>
          <w:rFonts w:cs="Arial"/>
        </w:rPr>
        <w:t>P</w:t>
      </w:r>
      <w:r w:rsidR="00B27FB7">
        <w:rPr>
          <w:rFonts w:cs="Arial"/>
        </w:rPr>
        <w:t>říloha č. 1</w:t>
      </w:r>
      <w:r w:rsidR="00EA549D">
        <w:rPr>
          <w:rFonts w:cs="Arial"/>
        </w:rPr>
        <w:t>.</w:t>
      </w:r>
    </w:p>
    <w:p w14:paraId="5E691A6F" w14:textId="0B83343A" w:rsidR="00A8036F" w:rsidRPr="00AF1100" w:rsidRDefault="00A8036F" w:rsidP="0029396F">
      <w:pPr>
        <w:spacing w:after="120"/>
        <w:jc w:val="both"/>
        <w:rPr>
          <w:rFonts w:cs="Arial"/>
        </w:rPr>
      </w:pPr>
      <w:r w:rsidRPr="00AF1100">
        <w:rPr>
          <w:rFonts w:cs="Arial"/>
          <w:b/>
          <w:bCs/>
        </w:rPr>
        <w:t xml:space="preserve">Termín dodání: </w:t>
      </w:r>
      <w:r w:rsidR="005E22C6" w:rsidRPr="00AF1100">
        <w:rPr>
          <w:rFonts w:cs="Arial"/>
        </w:rPr>
        <w:t xml:space="preserve">do </w:t>
      </w:r>
      <w:r w:rsidR="002E67A4">
        <w:rPr>
          <w:rFonts w:cs="Arial"/>
        </w:rPr>
        <w:t>30</w:t>
      </w:r>
      <w:r w:rsidR="00F724DF" w:rsidRPr="00F724DF">
        <w:rPr>
          <w:rFonts w:cs="Arial"/>
        </w:rPr>
        <w:t xml:space="preserve"> kalendářních dní od akceptace objednávky </w:t>
      </w:r>
      <w:r w:rsidR="00826E1C" w:rsidRPr="00AF1100">
        <w:rPr>
          <w:rFonts w:cs="Arial"/>
        </w:rPr>
        <w:t>*</w:t>
      </w:r>
    </w:p>
    <w:p w14:paraId="0128004D" w14:textId="77777777" w:rsidR="00826E1C" w:rsidRPr="00AF1100" w:rsidRDefault="00826E1C" w:rsidP="00E609A5">
      <w:pPr>
        <w:spacing w:after="120"/>
        <w:jc w:val="both"/>
        <w:rPr>
          <w:rFonts w:cs="Arial"/>
        </w:rPr>
      </w:pPr>
      <w:r w:rsidRPr="00AF1100">
        <w:rPr>
          <w:rFonts w:cs="Arial"/>
        </w:rPr>
        <w:lastRenderedPageBreak/>
        <w:t>*Dodavatel nebude pokutován za prodlení při dodání díla, způsobené třetí stranou nebo vis maior.</w:t>
      </w:r>
    </w:p>
    <w:p w14:paraId="76A033A1" w14:textId="77777777" w:rsidR="00A8036F" w:rsidRPr="00AF1100" w:rsidRDefault="00A8036F" w:rsidP="00D922FE">
      <w:pPr>
        <w:spacing w:after="120"/>
        <w:jc w:val="both"/>
        <w:rPr>
          <w:rFonts w:cs="Arial"/>
        </w:rPr>
      </w:pPr>
      <w:r w:rsidRPr="00AF1100">
        <w:rPr>
          <w:rFonts w:cs="Arial"/>
        </w:rPr>
        <w:t xml:space="preserve">Objednávka musí být akceptována do 7 kalendářních dnů od jejího doručení dodavateli, které bude provedeno e-mailem, osobně nebo poštou. Nebude-li objednávka akceptována v daném limitu, může být ke splnění této objednávky vyzván jiný dodavatel. </w:t>
      </w:r>
    </w:p>
    <w:p w14:paraId="7AE9A764" w14:textId="0126949E" w:rsidR="00A8036F" w:rsidRPr="00AF1100" w:rsidRDefault="00A8036F" w:rsidP="00D922FE">
      <w:pPr>
        <w:spacing w:after="120"/>
        <w:jc w:val="both"/>
        <w:rPr>
          <w:rFonts w:cs="Arial"/>
        </w:rPr>
      </w:pPr>
      <w:r w:rsidRPr="00AF1100">
        <w:rPr>
          <w:rFonts w:cs="Arial"/>
        </w:rPr>
        <w:t>Sankce při nedodržení termínu splnění objednávky je stanovena ve výši 0,</w:t>
      </w:r>
      <w:r w:rsidR="00D25205">
        <w:rPr>
          <w:rFonts w:cs="Arial"/>
        </w:rPr>
        <w:t>0</w:t>
      </w:r>
      <w:r w:rsidRPr="00AF1100">
        <w:rPr>
          <w:rFonts w:cs="Arial"/>
        </w:rPr>
        <w:t xml:space="preserve">2 % z hodnoty objednávky </w:t>
      </w:r>
      <w:r w:rsidR="00FE75E9">
        <w:rPr>
          <w:rFonts w:cs="Arial"/>
        </w:rPr>
        <w:t>bez</w:t>
      </w:r>
      <w:r w:rsidRPr="00AF1100">
        <w:rPr>
          <w:rFonts w:cs="Arial"/>
        </w:rPr>
        <w:t xml:space="preserve"> DPH za každý započatý den prodlení.</w:t>
      </w:r>
    </w:p>
    <w:p w14:paraId="70C78F1A" w14:textId="3FC082F0" w:rsidR="00A8036F" w:rsidRPr="00AF1100" w:rsidRDefault="00A8036F" w:rsidP="00D922FE">
      <w:pPr>
        <w:spacing w:after="120"/>
        <w:jc w:val="both"/>
        <w:rPr>
          <w:rFonts w:cs="Arial"/>
          <w:b/>
        </w:rPr>
      </w:pPr>
      <w:r w:rsidRPr="00AF1100">
        <w:rPr>
          <w:rFonts w:cs="Arial"/>
        </w:rPr>
        <w:t xml:space="preserve">Při fakturaci uvádějte číslo naší objednávky. Faktury bez tohoto označení Vám budou vráceny k doplnění. Na faktuře musí být uvedeno </w:t>
      </w:r>
      <w:r w:rsidRPr="00AF1100">
        <w:rPr>
          <w:rFonts w:cs="Arial"/>
          <w:b/>
        </w:rPr>
        <w:t>číslo naší objednávky, soupis provedených prací a</w:t>
      </w:r>
      <w:r w:rsidR="00B3568A">
        <w:rPr>
          <w:rFonts w:cs="Arial"/>
          <w:b/>
        </w:rPr>
        <w:t> </w:t>
      </w:r>
      <w:r w:rsidRPr="00AF1100">
        <w:rPr>
          <w:rFonts w:cs="Arial"/>
          <w:b/>
        </w:rPr>
        <w:t>použitého materiálu.</w:t>
      </w:r>
    </w:p>
    <w:p w14:paraId="02168640" w14:textId="442874CB" w:rsidR="00BE5DC2" w:rsidRDefault="00A8036F" w:rsidP="00D922FE">
      <w:pPr>
        <w:spacing w:after="120"/>
        <w:jc w:val="both"/>
        <w:rPr>
          <w:rFonts w:cs="Arial"/>
        </w:rPr>
      </w:pPr>
      <w:r w:rsidRPr="00AF1100">
        <w:rPr>
          <w:rFonts w:cs="Arial"/>
        </w:rPr>
        <w:t>Splatnost Vámi vystavené faktury musí být nejméně 14 kalendářních dnů.</w:t>
      </w:r>
    </w:p>
    <w:p w14:paraId="50315B08" w14:textId="77777777" w:rsidR="00D922FE" w:rsidRDefault="00A8036F" w:rsidP="00D922FE">
      <w:pPr>
        <w:jc w:val="both"/>
        <w:rPr>
          <w:rFonts w:cs="Arial"/>
        </w:rPr>
      </w:pPr>
      <w:r w:rsidRPr="00AF1100">
        <w:rPr>
          <w:rFonts w:cs="Arial"/>
        </w:rPr>
        <w:t xml:space="preserve">Dodavatel akceptací objednávky souhlasí se zveřejněním této objednávky v registru smluv, vedeném dle zák. č. 340/2015 Sb., o registru smluv, ve znění pozdějších předpisů. Objednávka bude pro tento účel anonymizována v souladu s pravidly pro ochranu osobních údajů, což v tomto případě značí např. začernění podpisů, míst trvalých pobytů apod., nikoli však identifikačních čísel, názvů a sídel firem, jména </w:t>
      </w:r>
      <w:r w:rsidR="00F624FC" w:rsidRPr="00AF1100">
        <w:rPr>
          <w:rFonts w:cs="Arial"/>
        </w:rPr>
        <w:t>jednatele</w:t>
      </w:r>
      <w:r w:rsidRPr="00AF1100">
        <w:rPr>
          <w:rFonts w:cs="Arial"/>
        </w:rPr>
        <w:t xml:space="preserve"> atd. Zveřejnění provede odběratel dle potřeby, dané obecně závaznými právními předpisy a svými interními předpisy.</w:t>
      </w:r>
    </w:p>
    <w:p w14:paraId="50EFC093" w14:textId="77777777" w:rsidR="00D922FE" w:rsidRDefault="00D922FE" w:rsidP="00D922FE">
      <w:pPr>
        <w:jc w:val="both"/>
        <w:rPr>
          <w:rFonts w:cs="Arial"/>
        </w:rPr>
      </w:pPr>
    </w:p>
    <w:p w14:paraId="0C67885F" w14:textId="77777777" w:rsidR="00D922FE" w:rsidRDefault="00D922FE" w:rsidP="00D922FE">
      <w:pPr>
        <w:jc w:val="both"/>
        <w:rPr>
          <w:rFonts w:cs="Arial"/>
        </w:rPr>
      </w:pPr>
    </w:p>
    <w:p w14:paraId="03F13905" w14:textId="77777777" w:rsidR="00EA549D" w:rsidRDefault="00EA549D" w:rsidP="00D922FE">
      <w:pPr>
        <w:jc w:val="both"/>
        <w:rPr>
          <w:rFonts w:cs="Arial"/>
        </w:rPr>
      </w:pPr>
    </w:p>
    <w:p w14:paraId="240F97FA" w14:textId="77777777" w:rsidR="00BE5DC2" w:rsidRDefault="00BE5DC2" w:rsidP="00D922FE">
      <w:pPr>
        <w:jc w:val="both"/>
        <w:rPr>
          <w:rFonts w:cs="Arial"/>
        </w:rPr>
      </w:pPr>
    </w:p>
    <w:p w14:paraId="29E04415" w14:textId="0B4C6266" w:rsidR="00DD06DA" w:rsidRPr="00AF1100" w:rsidRDefault="00BD3FD7" w:rsidP="00D922FE">
      <w:pPr>
        <w:jc w:val="both"/>
        <w:rPr>
          <w:rFonts w:cs="Arial"/>
        </w:rPr>
      </w:pPr>
      <w:r w:rsidRPr="00AF1100">
        <w:rPr>
          <w:rFonts w:cs="Arial"/>
        </w:rPr>
        <w:tab/>
      </w:r>
      <w:r w:rsidRPr="00AF1100">
        <w:rPr>
          <w:rFonts w:cs="Arial"/>
        </w:rPr>
        <w:tab/>
      </w:r>
      <w:r w:rsidRPr="00AF1100">
        <w:rPr>
          <w:rFonts w:cs="Arial"/>
        </w:rPr>
        <w:tab/>
      </w:r>
      <w:r w:rsidRPr="00AF1100">
        <w:rPr>
          <w:rFonts w:cs="Arial"/>
        </w:rPr>
        <w:tab/>
        <w:t xml:space="preserve"> </w:t>
      </w:r>
    </w:p>
    <w:p w14:paraId="1BA0A84E" w14:textId="77777777" w:rsidR="0099610B" w:rsidRPr="00AF1100" w:rsidRDefault="00BD3FD7" w:rsidP="004077C9">
      <w:pPr>
        <w:keepLines/>
        <w:jc w:val="both"/>
        <w:rPr>
          <w:rFonts w:cs="Arial"/>
          <w:b/>
          <w:bCs/>
        </w:rPr>
      </w:pPr>
      <w:r w:rsidRPr="00AF1100">
        <w:rPr>
          <w:rFonts w:cs="Arial"/>
        </w:rPr>
        <w:t xml:space="preserve">   </w:t>
      </w:r>
      <w:r w:rsidR="0055038E" w:rsidRPr="00AF1100">
        <w:rPr>
          <w:rFonts w:cs="Arial"/>
        </w:rPr>
        <w:t xml:space="preserve">                                                                  </w:t>
      </w:r>
      <w:r w:rsidR="00BE7635" w:rsidRPr="00AF1100">
        <w:rPr>
          <w:rFonts w:cs="Arial"/>
          <w:b/>
        </w:rPr>
        <w:t>……….</w:t>
      </w:r>
      <w:r w:rsidR="00C04D14" w:rsidRPr="00AF1100">
        <w:rPr>
          <w:rFonts w:cs="Arial"/>
          <w:b/>
        </w:rPr>
        <w:t>………</w:t>
      </w:r>
      <w:r w:rsidR="00090198" w:rsidRPr="00AF1100">
        <w:rPr>
          <w:rFonts w:cs="Arial"/>
          <w:b/>
          <w:bCs/>
        </w:rPr>
        <w:t>…</w:t>
      </w:r>
      <w:r w:rsidR="00C04D14" w:rsidRPr="00AF1100">
        <w:rPr>
          <w:rFonts w:cs="Arial"/>
          <w:b/>
          <w:bCs/>
        </w:rPr>
        <w:t>………...</w:t>
      </w:r>
      <w:r w:rsidR="00090198" w:rsidRPr="00AF1100">
        <w:rPr>
          <w:rFonts w:cs="Arial"/>
          <w:b/>
          <w:bCs/>
        </w:rPr>
        <w:t>………………………</w:t>
      </w:r>
      <w:r w:rsidR="004D19B1" w:rsidRPr="00AF1100">
        <w:rPr>
          <w:rFonts w:cs="Arial"/>
          <w:b/>
          <w:bCs/>
        </w:rPr>
        <w:t>……….</w:t>
      </w:r>
    </w:p>
    <w:p w14:paraId="7D658788" w14:textId="77777777" w:rsidR="006B2552" w:rsidRPr="00AF1100" w:rsidRDefault="00BD3FD7" w:rsidP="004077C9">
      <w:pPr>
        <w:keepLines/>
        <w:spacing w:line="240" w:lineRule="auto"/>
        <w:jc w:val="both"/>
        <w:rPr>
          <w:rFonts w:cs="Arial"/>
        </w:rPr>
      </w:pPr>
      <w:r w:rsidRPr="00AF1100">
        <w:rPr>
          <w:rFonts w:cs="Arial"/>
        </w:rPr>
        <w:tab/>
      </w:r>
      <w:r w:rsidRPr="00AF1100">
        <w:rPr>
          <w:rFonts w:cs="Arial"/>
        </w:rPr>
        <w:tab/>
      </w:r>
      <w:r w:rsidRPr="00AF1100">
        <w:rPr>
          <w:rFonts w:cs="Arial"/>
        </w:rPr>
        <w:tab/>
      </w:r>
      <w:r w:rsidRPr="00AF1100">
        <w:rPr>
          <w:rFonts w:cs="Arial"/>
        </w:rPr>
        <w:tab/>
      </w:r>
      <w:r w:rsidRPr="00AF1100">
        <w:rPr>
          <w:rFonts w:cs="Arial"/>
        </w:rPr>
        <w:tab/>
        <w:t xml:space="preserve">       </w:t>
      </w:r>
      <w:r w:rsidR="0040039C" w:rsidRPr="00AF1100">
        <w:rPr>
          <w:rFonts w:cs="Arial"/>
        </w:rPr>
        <w:tab/>
      </w:r>
      <w:r w:rsidR="0040039C" w:rsidRPr="00AF1100">
        <w:rPr>
          <w:rFonts w:cs="Arial"/>
        </w:rPr>
        <w:tab/>
      </w:r>
      <w:r w:rsidR="0040039C" w:rsidRPr="00AF1100">
        <w:rPr>
          <w:rFonts w:cs="Arial"/>
        </w:rPr>
        <w:tab/>
      </w:r>
      <w:r w:rsidR="00A7384A" w:rsidRPr="00AF1100">
        <w:rPr>
          <w:rFonts w:cs="Arial"/>
        </w:rPr>
        <w:t>Ing. Jaroslav Řikovský, MPA</w:t>
      </w:r>
    </w:p>
    <w:p w14:paraId="3B0D6C62" w14:textId="77777777" w:rsidR="004B659F" w:rsidRPr="00AF1100" w:rsidRDefault="00A7384A" w:rsidP="001A4212">
      <w:pPr>
        <w:keepLines/>
        <w:tabs>
          <w:tab w:val="left" w:pos="7005"/>
        </w:tabs>
        <w:spacing w:after="360" w:line="240" w:lineRule="auto"/>
        <w:jc w:val="both"/>
        <w:rPr>
          <w:rFonts w:cs="Arial"/>
        </w:rPr>
      </w:pPr>
      <w:r w:rsidRPr="00AF1100">
        <w:rPr>
          <w:rFonts w:cs="Arial"/>
        </w:rPr>
        <w:t xml:space="preserve">                                                                            </w:t>
      </w:r>
      <w:r w:rsidR="00711B3D" w:rsidRPr="00AF1100">
        <w:rPr>
          <w:rFonts w:cs="Arial"/>
        </w:rPr>
        <w:t xml:space="preserve">                   </w:t>
      </w:r>
      <w:r w:rsidRPr="00AF1100">
        <w:rPr>
          <w:rFonts w:cs="Arial"/>
        </w:rPr>
        <w:t xml:space="preserve"> vedoucí Odboru majetku</w:t>
      </w:r>
    </w:p>
    <w:p w14:paraId="0D03CEBC" w14:textId="77777777" w:rsidR="006B2552" w:rsidRPr="00AF1100" w:rsidRDefault="004D19B1" w:rsidP="004077C9">
      <w:pPr>
        <w:keepLines/>
        <w:tabs>
          <w:tab w:val="left" w:pos="7005"/>
        </w:tabs>
        <w:spacing w:line="240" w:lineRule="auto"/>
        <w:jc w:val="both"/>
        <w:rPr>
          <w:rFonts w:cs="Arial"/>
        </w:rPr>
      </w:pPr>
      <w:r w:rsidRPr="00AF1100">
        <w:rPr>
          <w:rFonts w:cs="Arial"/>
          <w:b/>
          <w:u w:val="single"/>
        </w:rPr>
        <w:t>Potvrzení objednávky dodavatelem:</w:t>
      </w:r>
    </w:p>
    <w:p w14:paraId="661EC1AF" w14:textId="77777777" w:rsidR="004D19B1" w:rsidRPr="00AF1100" w:rsidRDefault="004D19B1" w:rsidP="004077C9">
      <w:pPr>
        <w:keepLines/>
        <w:spacing w:before="120"/>
        <w:jc w:val="both"/>
        <w:rPr>
          <w:rFonts w:cs="Arial"/>
        </w:rPr>
      </w:pPr>
      <w:r w:rsidRPr="00AF1100">
        <w:rPr>
          <w:rFonts w:cs="Arial"/>
        </w:rPr>
        <w:t>Výše uvedenou objednávku akceptujeme.</w:t>
      </w:r>
    </w:p>
    <w:p w14:paraId="2A9A37F4" w14:textId="77777777" w:rsidR="00CD3E85" w:rsidRPr="00AF1100" w:rsidRDefault="00CD3E85" w:rsidP="00A9332C">
      <w:pPr>
        <w:keepLines/>
        <w:rPr>
          <w:rFonts w:cs="Arial"/>
        </w:rPr>
      </w:pPr>
    </w:p>
    <w:p w14:paraId="796148B4" w14:textId="77777777" w:rsidR="00FD71DA" w:rsidRDefault="00FD71DA" w:rsidP="00A9332C">
      <w:pPr>
        <w:keepLines/>
        <w:rPr>
          <w:rFonts w:cs="Arial"/>
        </w:rPr>
      </w:pPr>
    </w:p>
    <w:p w14:paraId="6A37A6ED" w14:textId="77777777" w:rsidR="00BE5DC2" w:rsidRPr="00AF1100" w:rsidRDefault="00BE5DC2" w:rsidP="00A9332C">
      <w:pPr>
        <w:keepLines/>
        <w:rPr>
          <w:rFonts w:cs="Arial"/>
        </w:rPr>
      </w:pPr>
    </w:p>
    <w:p w14:paraId="242F2305" w14:textId="77777777" w:rsidR="00FD71DA" w:rsidRPr="00AF1100" w:rsidRDefault="00FD71DA" w:rsidP="001A4212">
      <w:pPr>
        <w:keepLines/>
        <w:spacing w:after="240"/>
        <w:rPr>
          <w:rFonts w:cs="Arial"/>
        </w:rPr>
      </w:pPr>
    </w:p>
    <w:p w14:paraId="3F5F3395" w14:textId="77777777" w:rsidR="004D19B1" w:rsidRPr="00AF1100" w:rsidRDefault="004D19B1" w:rsidP="00A9332C">
      <w:pPr>
        <w:keepLines/>
        <w:rPr>
          <w:rFonts w:cs="Arial"/>
        </w:rPr>
      </w:pPr>
      <w:r w:rsidRPr="00AF1100">
        <w:rPr>
          <w:rFonts w:cs="Arial"/>
        </w:rPr>
        <w:t xml:space="preserve">Datum: </w:t>
      </w:r>
      <w:r w:rsidRPr="00AF1100">
        <w:rPr>
          <w:rFonts w:cs="Arial"/>
          <w:b/>
        </w:rPr>
        <w:t>………</w:t>
      </w:r>
      <w:proofErr w:type="gramStart"/>
      <w:r w:rsidRPr="00AF1100">
        <w:rPr>
          <w:rFonts w:cs="Arial"/>
          <w:b/>
        </w:rPr>
        <w:t>…</w:t>
      </w:r>
      <w:r w:rsidR="00BE7635" w:rsidRPr="00AF1100">
        <w:rPr>
          <w:rFonts w:cs="Arial"/>
          <w:b/>
        </w:rPr>
        <w:t>….</w:t>
      </w:r>
      <w:proofErr w:type="gramEnd"/>
      <w:r w:rsidRPr="00AF1100">
        <w:rPr>
          <w:rFonts w:cs="Arial"/>
          <w:b/>
        </w:rPr>
        <w:t>………</w:t>
      </w:r>
      <w:r w:rsidRPr="00AF1100">
        <w:rPr>
          <w:rFonts w:cs="Arial"/>
        </w:rPr>
        <w:tab/>
      </w:r>
      <w:r w:rsidRPr="00AF1100">
        <w:rPr>
          <w:rFonts w:cs="Arial"/>
        </w:rPr>
        <w:tab/>
      </w:r>
      <w:r w:rsidRPr="00AF1100">
        <w:rPr>
          <w:rFonts w:cs="Arial"/>
          <w:b/>
        </w:rPr>
        <w:t>………………..……………………………………………………</w:t>
      </w:r>
    </w:p>
    <w:p w14:paraId="424AC0E2" w14:textId="77777777" w:rsidR="004D19B1" w:rsidRPr="00AF1100" w:rsidRDefault="004D19B1" w:rsidP="00A9332C">
      <w:pPr>
        <w:keepLines/>
        <w:rPr>
          <w:rFonts w:cs="Arial"/>
          <w:i/>
        </w:rPr>
      </w:pPr>
      <w:r w:rsidRPr="00AF1100">
        <w:rPr>
          <w:rFonts w:cs="Arial"/>
        </w:rPr>
        <w:tab/>
      </w:r>
      <w:r w:rsidRPr="00AF1100">
        <w:rPr>
          <w:rFonts w:cs="Arial"/>
        </w:rPr>
        <w:tab/>
      </w:r>
      <w:r w:rsidRPr="00AF1100">
        <w:rPr>
          <w:rFonts w:cs="Arial"/>
        </w:rPr>
        <w:tab/>
      </w:r>
      <w:r w:rsidRPr="00AF1100">
        <w:rPr>
          <w:rFonts w:cs="Arial"/>
        </w:rPr>
        <w:tab/>
      </w:r>
      <w:r w:rsidRPr="00AF1100">
        <w:rPr>
          <w:rFonts w:cs="Arial"/>
        </w:rPr>
        <w:tab/>
      </w:r>
      <w:r w:rsidRPr="00AF1100">
        <w:rPr>
          <w:rFonts w:cs="Arial"/>
        </w:rPr>
        <w:tab/>
      </w:r>
      <w:bookmarkStart w:id="0" w:name="OLE_LINK4"/>
      <w:bookmarkStart w:id="1" w:name="OLE_LINK5"/>
      <w:r w:rsidR="00C54FC4" w:rsidRPr="00AF1100">
        <w:rPr>
          <w:rFonts w:cs="Arial"/>
        </w:rPr>
        <w:tab/>
      </w:r>
      <w:r w:rsidRPr="00AF1100">
        <w:rPr>
          <w:rFonts w:cs="Arial"/>
          <w:i/>
        </w:rPr>
        <w:t>Jméno, příjmení, funkce, podpis</w:t>
      </w:r>
      <w:bookmarkEnd w:id="0"/>
      <w:bookmarkEnd w:id="1"/>
    </w:p>
    <w:p w14:paraId="64DB8035" w14:textId="27D69415" w:rsidR="0010378B" w:rsidRPr="00AF1100" w:rsidRDefault="00C54FC4" w:rsidP="003A7FA4">
      <w:pPr>
        <w:keepLines/>
        <w:spacing w:before="240" w:line="240" w:lineRule="auto"/>
        <w:rPr>
          <w:rFonts w:cs="Arial"/>
        </w:rPr>
      </w:pPr>
      <w:r w:rsidRPr="00AF1100">
        <w:rPr>
          <w:rFonts w:cs="Arial"/>
        </w:rPr>
        <w:t>Razítko dodavatele:</w:t>
      </w:r>
    </w:p>
    <w:sectPr w:rsidR="0010378B" w:rsidRPr="00AF1100" w:rsidSect="005F3E14">
      <w:footerReference w:type="default" r:id="rId9"/>
      <w:type w:val="continuous"/>
      <w:pgSz w:w="11906" w:h="16838" w:code="9"/>
      <w:pgMar w:top="1247" w:right="1247" w:bottom="1701" w:left="1247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4E92C" w14:textId="77777777" w:rsidR="003102E1" w:rsidRDefault="003102E1">
      <w:r>
        <w:separator/>
      </w:r>
    </w:p>
  </w:endnote>
  <w:endnote w:type="continuationSeparator" w:id="0">
    <w:p w14:paraId="3CCCEEE6" w14:textId="77777777" w:rsidR="003102E1" w:rsidRDefault="0031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E5E96" w14:textId="708DA70A" w:rsidR="009D110F" w:rsidRPr="00F64E6A" w:rsidRDefault="00973DBA" w:rsidP="00342551">
    <w:pPr>
      <w:pStyle w:val="Zpat"/>
      <w:jc w:val="center"/>
      <w:rPr>
        <w:rFonts w:cs="Arial"/>
      </w:rPr>
    </w:pPr>
    <w:r>
      <w:rPr>
        <w:rFonts w:cs="Arial"/>
        <w:sz w:val="22"/>
        <w:szCs w:val="22"/>
      </w:rPr>
      <w:t>1/2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49D2E" w14:textId="3714B9F2" w:rsidR="00C236F3" w:rsidRPr="009A1F90" w:rsidRDefault="00237851" w:rsidP="00237851">
    <w:pPr>
      <w:pStyle w:val="Zpat"/>
    </w:pPr>
    <w:r>
      <w:rPr>
        <w:rFonts w:cs="Arial"/>
        <w:sz w:val="22"/>
        <w:szCs w:val="22"/>
      </w:rPr>
      <w:tab/>
    </w:r>
    <w:r w:rsidR="009A1F90" w:rsidRPr="00F64E6A">
      <w:rPr>
        <w:rFonts w:cs="Arial"/>
        <w:sz w:val="22"/>
        <w:szCs w:val="22"/>
      </w:rPr>
      <w:t xml:space="preserve"> </w:t>
    </w:r>
    <w:r w:rsidR="009A1F90" w:rsidRPr="00D76B71">
      <w:rPr>
        <w:rStyle w:val="slostrnky"/>
        <w:rFonts w:cs="Arial"/>
        <w:sz w:val="22"/>
        <w:szCs w:val="22"/>
      </w:rPr>
      <w:fldChar w:fldCharType="begin"/>
    </w:r>
    <w:r w:rsidR="009A1F90" w:rsidRPr="00D76B71">
      <w:rPr>
        <w:rStyle w:val="slostrnky"/>
        <w:rFonts w:cs="Arial"/>
        <w:sz w:val="22"/>
        <w:szCs w:val="22"/>
      </w:rPr>
      <w:instrText xml:space="preserve"> PAGE </w:instrText>
    </w:r>
    <w:r w:rsidR="009A1F90" w:rsidRPr="00D76B71">
      <w:rPr>
        <w:rStyle w:val="slostrnky"/>
        <w:rFonts w:cs="Arial"/>
        <w:sz w:val="22"/>
        <w:szCs w:val="22"/>
      </w:rPr>
      <w:fldChar w:fldCharType="separate"/>
    </w:r>
    <w:r w:rsidR="009A1F90">
      <w:rPr>
        <w:rStyle w:val="slostrnky"/>
        <w:rFonts w:cs="Arial"/>
      </w:rPr>
      <w:t>1</w:t>
    </w:r>
    <w:r w:rsidR="009A1F90" w:rsidRPr="00D76B71">
      <w:rPr>
        <w:rStyle w:val="slostrnky"/>
        <w:rFonts w:cs="Arial"/>
        <w:sz w:val="22"/>
        <w:szCs w:val="22"/>
      </w:rPr>
      <w:fldChar w:fldCharType="end"/>
    </w:r>
    <w:r w:rsidR="009A1F90" w:rsidRPr="00F64E6A">
      <w:rPr>
        <w:rStyle w:val="slostrnky"/>
        <w:rFonts w:cs="Arial"/>
        <w:sz w:val="22"/>
        <w:szCs w:val="22"/>
      </w:rPr>
      <w:t>/</w:t>
    </w:r>
    <w:r w:rsidR="009A1F90" w:rsidRPr="00D76B71">
      <w:rPr>
        <w:rStyle w:val="slostrnky"/>
        <w:rFonts w:cs="Arial"/>
        <w:sz w:val="22"/>
        <w:szCs w:val="22"/>
      </w:rPr>
      <w:fldChar w:fldCharType="begin"/>
    </w:r>
    <w:r w:rsidR="009A1F90" w:rsidRPr="00D76B71">
      <w:rPr>
        <w:rStyle w:val="slostrnky"/>
        <w:rFonts w:cs="Arial"/>
        <w:sz w:val="22"/>
        <w:szCs w:val="22"/>
      </w:rPr>
      <w:instrText xml:space="preserve"> NUMPAGES </w:instrText>
    </w:r>
    <w:r w:rsidR="009A1F90" w:rsidRPr="00D76B71">
      <w:rPr>
        <w:rStyle w:val="slostrnky"/>
        <w:rFonts w:cs="Arial"/>
        <w:sz w:val="22"/>
        <w:szCs w:val="22"/>
      </w:rPr>
      <w:fldChar w:fldCharType="separate"/>
    </w:r>
    <w:r w:rsidR="009A1F90">
      <w:rPr>
        <w:rStyle w:val="slostrnky"/>
        <w:rFonts w:cs="Arial"/>
      </w:rPr>
      <w:t>2</w:t>
    </w:r>
    <w:r w:rsidR="009A1F90" w:rsidRPr="00D76B71">
      <w:rPr>
        <w:rStyle w:val="slostrnky"/>
        <w:rFonts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5B172" w14:textId="77777777" w:rsidR="003102E1" w:rsidRDefault="003102E1">
      <w:r>
        <w:separator/>
      </w:r>
    </w:p>
  </w:footnote>
  <w:footnote w:type="continuationSeparator" w:id="0">
    <w:p w14:paraId="189F9DBF" w14:textId="77777777" w:rsidR="003102E1" w:rsidRDefault="00310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34D0"/>
    <w:multiLevelType w:val="hybridMultilevel"/>
    <w:tmpl w:val="7D4E9EB4"/>
    <w:lvl w:ilvl="0" w:tplc="4AFC2E9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56137"/>
    <w:multiLevelType w:val="hybridMultilevel"/>
    <w:tmpl w:val="873EB5A6"/>
    <w:lvl w:ilvl="0" w:tplc="EE90C4A6">
      <w:start w:val="8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D6747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F65B5D"/>
    <w:multiLevelType w:val="hybridMultilevel"/>
    <w:tmpl w:val="AAC24994"/>
    <w:lvl w:ilvl="0" w:tplc="714C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64838"/>
    <w:multiLevelType w:val="hybridMultilevel"/>
    <w:tmpl w:val="9EB8822C"/>
    <w:lvl w:ilvl="0" w:tplc="4908427A">
      <w:start w:val="18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0652152"/>
    <w:multiLevelType w:val="hybridMultilevel"/>
    <w:tmpl w:val="ED9C3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E2D63"/>
    <w:multiLevelType w:val="hybridMultilevel"/>
    <w:tmpl w:val="191A53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10528F"/>
    <w:multiLevelType w:val="hybridMultilevel"/>
    <w:tmpl w:val="9B80261E"/>
    <w:lvl w:ilvl="0" w:tplc="714C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7D3F"/>
    <w:multiLevelType w:val="hybridMultilevel"/>
    <w:tmpl w:val="FFFFFFFF"/>
    <w:lvl w:ilvl="0" w:tplc="9CEA6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56710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B84A14"/>
    <w:multiLevelType w:val="hybridMultilevel"/>
    <w:tmpl w:val="0EDEB3B6"/>
    <w:lvl w:ilvl="0" w:tplc="E8523F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74ECA"/>
    <w:multiLevelType w:val="hybridMultilevel"/>
    <w:tmpl w:val="BAF84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3721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CA18C4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400311"/>
    <w:multiLevelType w:val="hybridMultilevel"/>
    <w:tmpl w:val="FFFFFFFF"/>
    <w:lvl w:ilvl="0" w:tplc="CFFC86BE">
      <w:start w:val="12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45BC8"/>
    <w:multiLevelType w:val="hybridMultilevel"/>
    <w:tmpl w:val="FFFFFFFF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C367E"/>
    <w:multiLevelType w:val="hybridMultilevel"/>
    <w:tmpl w:val="66FC6BC4"/>
    <w:lvl w:ilvl="0" w:tplc="714C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87520"/>
    <w:multiLevelType w:val="hybridMultilevel"/>
    <w:tmpl w:val="FFFFFFFF"/>
    <w:lvl w:ilvl="0" w:tplc="752C83B8">
      <w:start w:val="57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7282835"/>
    <w:multiLevelType w:val="hybridMultilevel"/>
    <w:tmpl w:val="2828E1B2"/>
    <w:lvl w:ilvl="0" w:tplc="C94E5BEE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7DB1264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8033CC"/>
    <w:multiLevelType w:val="hybridMultilevel"/>
    <w:tmpl w:val="FFFFFFFF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D31D4"/>
    <w:multiLevelType w:val="hybridMultilevel"/>
    <w:tmpl w:val="FFFFFFFF"/>
    <w:lvl w:ilvl="0" w:tplc="BC70BB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00361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A87D48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A00BD"/>
    <w:multiLevelType w:val="multilevel"/>
    <w:tmpl w:val="FFFFFFFF"/>
    <w:lvl w:ilvl="0">
      <w:start w:val="1"/>
      <w:numFmt w:val="bullet"/>
      <w:pStyle w:val="AKFZOdrky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Restart w:val="0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595959"/>
        <w:sz w:val="13"/>
      </w:rPr>
    </w:lvl>
    <w:lvl w:ilvl="2">
      <w:start w:val="1"/>
      <w:numFmt w:val="bullet"/>
      <w:lvlRestart w:val="0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595959"/>
        <w:sz w:val="13"/>
      </w:rPr>
    </w:lvl>
    <w:lvl w:ilvl="3">
      <w:start w:val="1"/>
      <w:numFmt w:val="bullet"/>
      <w:lvlRestart w:val="0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color w:val="595959"/>
        <w:sz w:val="13"/>
      </w:rPr>
    </w:lvl>
    <w:lvl w:ilvl="4">
      <w:start w:val="1"/>
      <w:numFmt w:val="bullet"/>
      <w:lvlText w:val="o"/>
      <w:lvlJc w:val="left"/>
      <w:pPr>
        <w:tabs>
          <w:tab w:val="num" w:pos="9163"/>
        </w:tabs>
        <w:ind w:left="3661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00"/>
        </w:tabs>
        <w:ind w:left="4398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37"/>
        </w:tabs>
        <w:ind w:left="5135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74"/>
        </w:tabs>
        <w:ind w:left="5872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09" w:hanging="737"/>
      </w:pPr>
      <w:rPr>
        <w:rFonts w:ascii="Wingdings" w:hAnsi="Wingdings" w:hint="default"/>
      </w:rPr>
    </w:lvl>
  </w:abstractNum>
  <w:abstractNum w:abstractNumId="25" w15:restartNumberingAfterBreak="0">
    <w:nsid w:val="4C9B2440"/>
    <w:multiLevelType w:val="hybridMultilevel"/>
    <w:tmpl w:val="FFFFFFFF"/>
    <w:lvl w:ilvl="0" w:tplc="47CCD8E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77E9F"/>
    <w:multiLevelType w:val="hybridMultilevel"/>
    <w:tmpl w:val="FFFFFFFF"/>
    <w:lvl w:ilvl="0" w:tplc="03AC52D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34B0F"/>
    <w:multiLevelType w:val="hybridMultilevel"/>
    <w:tmpl w:val="FFFFFFFF"/>
    <w:lvl w:ilvl="0" w:tplc="21A62B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6385C"/>
    <w:multiLevelType w:val="hybridMultilevel"/>
    <w:tmpl w:val="DB84E690"/>
    <w:lvl w:ilvl="0" w:tplc="0392609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77945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33418"/>
    <w:multiLevelType w:val="hybridMultilevel"/>
    <w:tmpl w:val="2782E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8639F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90925"/>
    <w:multiLevelType w:val="hybridMultilevel"/>
    <w:tmpl w:val="FFFFFFFF"/>
    <w:lvl w:ilvl="0" w:tplc="3000EABE">
      <w:start w:val="1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22A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E39EE"/>
    <w:multiLevelType w:val="hybridMultilevel"/>
    <w:tmpl w:val="9E06B7DE"/>
    <w:lvl w:ilvl="0" w:tplc="33DE1A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F392E"/>
    <w:multiLevelType w:val="hybridMultilevel"/>
    <w:tmpl w:val="FFFFFFFF"/>
    <w:lvl w:ilvl="0" w:tplc="D354BA5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D413A3"/>
    <w:multiLevelType w:val="hybridMultilevel"/>
    <w:tmpl w:val="038A4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A1302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C693D4C"/>
    <w:multiLevelType w:val="hybridMultilevel"/>
    <w:tmpl w:val="FFFFFFFF"/>
    <w:lvl w:ilvl="0" w:tplc="132A8A58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D0820"/>
    <w:multiLevelType w:val="hybridMultilevel"/>
    <w:tmpl w:val="FFFFFFFF"/>
    <w:lvl w:ilvl="0" w:tplc="E6004E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F0481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1006D35"/>
    <w:multiLevelType w:val="hybridMultilevel"/>
    <w:tmpl w:val="860C194C"/>
    <w:lvl w:ilvl="0" w:tplc="AB0C6650">
      <w:start w:val="16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F166F4"/>
    <w:multiLevelType w:val="hybridMultilevel"/>
    <w:tmpl w:val="C59C6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773AA0"/>
    <w:multiLevelType w:val="hybridMultilevel"/>
    <w:tmpl w:val="4A62F836"/>
    <w:lvl w:ilvl="0" w:tplc="5430508A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FF2924"/>
    <w:multiLevelType w:val="hybridMultilevel"/>
    <w:tmpl w:val="FFFFFFFF"/>
    <w:lvl w:ilvl="0" w:tplc="A504FD8C">
      <w:start w:val="58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5" w15:restartNumberingAfterBreak="0">
    <w:nsid w:val="76E046D1"/>
    <w:multiLevelType w:val="hybridMultilevel"/>
    <w:tmpl w:val="A8AEAD54"/>
    <w:lvl w:ilvl="0" w:tplc="419C70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ED13EF"/>
    <w:multiLevelType w:val="hybridMultilevel"/>
    <w:tmpl w:val="CFB4CFC8"/>
    <w:lvl w:ilvl="0" w:tplc="ABFECBD2">
      <w:start w:val="2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7" w15:restartNumberingAfterBreak="0">
    <w:nsid w:val="79191842"/>
    <w:multiLevelType w:val="hybridMultilevel"/>
    <w:tmpl w:val="FFFFFFFF"/>
    <w:lvl w:ilvl="0" w:tplc="3D486F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547067"/>
    <w:multiLevelType w:val="hybridMultilevel"/>
    <w:tmpl w:val="F6580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AE6808"/>
    <w:multiLevelType w:val="hybridMultilevel"/>
    <w:tmpl w:val="F9EEE32A"/>
    <w:lvl w:ilvl="0" w:tplc="05D414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87313">
    <w:abstractNumId w:val="15"/>
  </w:num>
  <w:num w:numId="2" w16cid:durableId="1127120583">
    <w:abstractNumId w:val="20"/>
  </w:num>
  <w:num w:numId="3" w16cid:durableId="1860240822">
    <w:abstractNumId w:val="31"/>
  </w:num>
  <w:num w:numId="4" w16cid:durableId="1068380954">
    <w:abstractNumId w:val="37"/>
  </w:num>
  <w:num w:numId="5" w16cid:durableId="687290227">
    <w:abstractNumId w:val="29"/>
  </w:num>
  <w:num w:numId="6" w16cid:durableId="52319570">
    <w:abstractNumId w:val="47"/>
  </w:num>
  <w:num w:numId="7" w16cid:durableId="1729959952">
    <w:abstractNumId w:val="27"/>
  </w:num>
  <w:num w:numId="8" w16cid:durableId="1171916430">
    <w:abstractNumId w:val="35"/>
  </w:num>
  <w:num w:numId="9" w16cid:durableId="713432721">
    <w:abstractNumId w:val="8"/>
  </w:num>
  <w:num w:numId="10" w16cid:durableId="1194882409">
    <w:abstractNumId w:val="9"/>
  </w:num>
  <w:num w:numId="11" w16cid:durableId="248807280">
    <w:abstractNumId w:val="19"/>
  </w:num>
  <w:num w:numId="12" w16cid:durableId="1268585707">
    <w:abstractNumId w:val="14"/>
  </w:num>
  <w:num w:numId="13" w16cid:durableId="798962087">
    <w:abstractNumId w:val="21"/>
  </w:num>
  <w:num w:numId="14" w16cid:durableId="15388540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8046835">
    <w:abstractNumId w:val="2"/>
  </w:num>
  <w:num w:numId="16" w16cid:durableId="848643957">
    <w:abstractNumId w:val="44"/>
  </w:num>
  <w:num w:numId="17" w16cid:durableId="464276484">
    <w:abstractNumId w:val="38"/>
  </w:num>
  <w:num w:numId="18" w16cid:durableId="1836802880">
    <w:abstractNumId w:val="32"/>
  </w:num>
  <w:num w:numId="19" w16cid:durableId="1755936913">
    <w:abstractNumId w:val="40"/>
  </w:num>
  <w:num w:numId="20" w16cid:durableId="333071425">
    <w:abstractNumId w:val="33"/>
  </w:num>
  <w:num w:numId="21" w16cid:durableId="607392886">
    <w:abstractNumId w:val="26"/>
  </w:num>
  <w:num w:numId="22" w16cid:durableId="521094691">
    <w:abstractNumId w:val="23"/>
  </w:num>
  <w:num w:numId="23" w16cid:durableId="1681546160">
    <w:abstractNumId w:val="25"/>
  </w:num>
  <w:num w:numId="24" w16cid:durableId="1265385863">
    <w:abstractNumId w:val="22"/>
  </w:num>
  <w:num w:numId="25" w16cid:durableId="465515948">
    <w:abstractNumId w:val="24"/>
  </w:num>
  <w:num w:numId="26" w16cid:durableId="1264410890">
    <w:abstractNumId w:val="13"/>
  </w:num>
  <w:num w:numId="27" w16cid:durableId="25638324">
    <w:abstractNumId w:val="12"/>
  </w:num>
  <w:num w:numId="28" w16cid:durableId="2082482346">
    <w:abstractNumId w:val="17"/>
  </w:num>
  <w:num w:numId="29" w16cid:durableId="1012301219">
    <w:abstractNumId w:val="39"/>
  </w:num>
  <w:num w:numId="30" w16cid:durableId="1850753774">
    <w:abstractNumId w:val="10"/>
  </w:num>
  <w:num w:numId="31" w16cid:durableId="1603344325">
    <w:abstractNumId w:val="45"/>
  </w:num>
  <w:num w:numId="32" w16cid:durableId="1102215391">
    <w:abstractNumId w:val="46"/>
  </w:num>
  <w:num w:numId="33" w16cid:durableId="1051808064">
    <w:abstractNumId w:val="41"/>
  </w:num>
  <w:num w:numId="34" w16cid:durableId="186455844">
    <w:abstractNumId w:val="36"/>
  </w:num>
  <w:num w:numId="35" w16cid:durableId="145173075">
    <w:abstractNumId w:val="42"/>
  </w:num>
  <w:num w:numId="36" w16cid:durableId="299461645">
    <w:abstractNumId w:val="1"/>
  </w:num>
  <w:num w:numId="37" w16cid:durableId="941231805">
    <w:abstractNumId w:val="34"/>
  </w:num>
  <w:num w:numId="38" w16cid:durableId="1479299530">
    <w:abstractNumId w:val="28"/>
  </w:num>
  <w:num w:numId="39" w16cid:durableId="116916351">
    <w:abstractNumId w:val="4"/>
  </w:num>
  <w:num w:numId="40" w16cid:durableId="826552997">
    <w:abstractNumId w:val="11"/>
  </w:num>
  <w:num w:numId="41" w16cid:durableId="1505824664">
    <w:abstractNumId w:val="18"/>
  </w:num>
  <w:num w:numId="42" w16cid:durableId="1404177267">
    <w:abstractNumId w:val="49"/>
  </w:num>
  <w:num w:numId="43" w16cid:durableId="1950820070">
    <w:abstractNumId w:val="48"/>
  </w:num>
  <w:num w:numId="44" w16cid:durableId="1626501664">
    <w:abstractNumId w:val="5"/>
  </w:num>
  <w:num w:numId="45" w16cid:durableId="968314844">
    <w:abstractNumId w:val="30"/>
  </w:num>
  <w:num w:numId="46" w16cid:durableId="830216971">
    <w:abstractNumId w:val="7"/>
  </w:num>
  <w:num w:numId="47" w16cid:durableId="1787461197">
    <w:abstractNumId w:val="16"/>
  </w:num>
  <w:num w:numId="48" w16cid:durableId="1972586350">
    <w:abstractNumId w:val="3"/>
  </w:num>
  <w:num w:numId="49" w16cid:durableId="801652122">
    <w:abstractNumId w:val="0"/>
  </w:num>
  <w:num w:numId="50" w16cid:durableId="890389332">
    <w:abstractNumId w:val="43"/>
  </w:num>
  <w:num w:numId="51" w16cid:durableId="15889955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71"/>
    <w:rsid w:val="000001C1"/>
    <w:rsid w:val="00000946"/>
    <w:rsid w:val="00004805"/>
    <w:rsid w:val="00005164"/>
    <w:rsid w:val="00005470"/>
    <w:rsid w:val="00006A85"/>
    <w:rsid w:val="00007E7D"/>
    <w:rsid w:val="00010153"/>
    <w:rsid w:val="0001055A"/>
    <w:rsid w:val="0001139E"/>
    <w:rsid w:val="0001149D"/>
    <w:rsid w:val="00011803"/>
    <w:rsid w:val="00011CA9"/>
    <w:rsid w:val="0001253F"/>
    <w:rsid w:val="00013178"/>
    <w:rsid w:val="00013762"/>
    <w:rsid w:val="00015BF2"/>
    <w:rsid w:val="00015D4E"/>
    <w:rsid w:val="00017C9F"/>
    <w:rsid w:val="00020489"/>
    <w:rsid w:val="000224EF"/>
    <w:rsid w:val="000252D6"/>
    <w:rsid w:val="00025630"/>
    <w:rsid w:val="000266A0"/>
    <w:rsid w:val="00033629"/>
    <w:rsid w:val="00033CEF"/>
    <w:rsid w:val="00034B39"/>
    <w:rsid w:val="00036F88"/>
    <w:rsid w:val="000372B6"/>
    <w:rsid w:val="00037D79"/>
    <w:rsid w:val="000450E2"/>
    <w:rsid w:val="00046FA1"/>
    <w:rsid w:val="00047754"/>
    <w:rsid w:val="00050292"/>
    <w:rsid w:val="0005164C"/>
    <w:rsid w:val="00052776"/>
    <w:rsid w:val="0005282F"/>
    <w:rsid w:val="00052E09"/>
    <w:rsid w:val="00054440"/>
    <w:rsid w:val="00054E80"/>
    <w:rsid w:val="0005644A"/>
    <w:rsid w:val="00060A4F"/>
    <w:rsid w:val="00061358"/>
    <w:rsid w:val="00062364"/>
    <w:rsid w:val="00062751"/>
    <w:rsid w:val="0006405C"/>
    <w:rsid w:val="000646F9"/>
    <w:rsid w:val="00065471"/>
    <w:rsid w:val="0006579C"/>
    <w:rsid w:val="00066782"/>
    <w:rsid w:val="00067D3D"/>
    <w:rsid w:val="000703AC"/>
    <w:rsid w:val="00074682"/>
    <w:rsid w:val="000752AB"/>
    <w:rsid w:val="0007545E"/>
    <w:rsid w:val="00075DAC"/>
    <w:rsid w:val="00081E2C"/>
    <w:rsid w:val="00084A10"/>
    <w:rsid w:val="00085107"/>
    <w:rsid w:val="00085213"/>
    <w:rsid w:val="000877F1"/>
    <w:rsid w:val="000878BC"/>
    <w:rsid w:val="00087EE4"/>
    <w:rsid w:val="00090198"/>
    <w:rsid w:val="000913A7"/>
    <w:rsid w:val="000928C3"/>
    <w:rsid w:val="00092E32"/>
    <w:rsid w:val="00094470"/>
    <w:rsid w:val="0009472C"/>
    <w:rsid w:val="00094C48"/>
    <w:rsid w:val="000963D1"/>
    <w:rsid w:val="000A0071"/>
    <w:rsid w:val="000A0E30"/>
    <w:rsid w:val="000A1E5B"/>
    <w:rsid w:val="000A5539"/>
    <w:rsid w:val="000A6475"/>
    <w:rsid w:val="000A6BFD"/>
    <w:rsid w:val="000B0256"/>
    <w:rsid w:val="000B1905"/>
    <w:rsid w:val="000B45EE"/>
    <w:rsid w:val="000B4CC0"/>
    <w:rsid w:val="000C0134"/>
    <w:rsid w:val="000C1634"/>
    <w:rsid w:val="000C2E6E"/>
    <w:rsid w:val="000C7A36"/>
    <w:rsid w:val="000C7A66"/>
    <w:rsid w:val="000C7F48"/>
    <w:rsid w:val="000D22BC"/>
    <w:rsid w:val="000D435B"/>
    <w:rsid w:val="000D6C31"/>
    <w:rsid w:val="000D71F8"/>
    <w:rsid w:val="000D7BA2"/>
    <w:rsid w:val="000E01E0"/>
    <w:rsid w:val="000E0CDD"/>
    <w:rsid w:val="000E114A"/>
    <w:rsid w:val="000E16F2"/>
    <w:rsid w:val="000E3588"/>
    <w:rsid w:val="000E3E3D"/>
    <w:rsid w:val="000E5F58"/>
    <w:rsid w:val="000E66EA"/>
    <w:rsid w:val="000E7398"/>
    <w:rsid w:val="000F1A1E"/>
    <w:rsid w:val="000F2FDE"/>
    <w:rsid w:val="000F3D7E"/>
    <w:rsid w:val="000F4F80"/>
    <w:rsid w:val="000F5CD1"/>
    <w:rsid w:val="000F631F"/>
    <w:rsid w:val="000F7269"/>
    <w:rsid w:val="000F73C1"/>
    <w:rsid w:val="0010378B"/>
    <w:rsid w:val="00107C2B"/>
    <w:rsid w:val="00107FCC"/>
    <w:rsid w:val="001100B4"/>
    <w:rsid w:val="0011099B"/>
    <w:rsid w:val="001113C3"/>
    <w:rsid w:val="0011464F"/>
    <w:rsid w:val="00116602"/>
    <w:rsid w:val="00120D30"/>
    <w:rsid w:val="00134BCB"/>
    <w:rsid w:val="0013568E"/>
    <w:rsid w:val="0013763E"/>
    <w:rsid w:val="00137A65"/>
    <w:rsid w:val="001404BA"/>
    <w:rsid w:val="00140993"/>
    <w:rsid w:val="001414AD"/>
    <w:rsid w:val="00141F7A"/>
    <w:rsid w:val="00143722"/>
    <w:rsid w:val="00144409"/>
    <w:rsid w:val="001470B0"/>
    <w:rsid w:val="00147D17"/>
    <w:rsid w:val="00150EB6"/>
    <w:rsid w:val="0015403A"/>
    <w:rsid w:val="001550E1"/>
    <w:rsid w:val="001601CC"/>
    <w:rsid w:val="00160A31"/>
    <w:rsid w:val="001617A9"/>
    <w:rsid w:val="00162037"/>
    <w:rsid w:val="00162854"/>
    <w:rsid w:val="001645D5"/>
    <w:rsid w:val="0016574B"/>
    <w:rsid w:val="00165C09"/>
    <w:rsid w:val="00165EA8"/>
    <w:rsid w:val="001660C0"/>
    <w:rsid w:val="0016697C"/>
    <w:rsid w:val="00172C05"/>
    <w:rsid w:val="00175049"/>
    <w:rsid w:val="00175131"/>
    <w:rsid w:val="00177032"/>
    <w:rsid w:val="00180761"/>
    <w:rsid w:val="00184316"/>
    <w:rsid w:val="00184EC6"/>
    <w:rsid w:val="0019014B"/>
    <w:rsid w:val="00190582"/>
    <w:rsid w:val="0019318E"/>
    <w:rsid w:val="001973A7"/>
    <w:rsid w:val="001A01AE"/>
    <w:rsid w:val="001A0336"/>
    <w:rsid w:val="001A0F04"/>
    <w:rsid w:val="001A257B"/>
    <w:rsid w:val="001A33CF"/>
    <w:rsid w:val="001A4212"/>
    <w:rsid w:val="001A680B"/>
    <w:rsid w:val="001A700A"/>
    <w:rsid w:val="001B0C22"/>
    <w:rsid w:val="001B291C"/>
    <w:rsid w:val="001B3362"/>
    <w:rsid w:val="001B478B"/>
    <w:rsid w:val="001B747C"/>
    <w:rsid w:val="001B7542"/>
    <w:rsid w:val="001C1090"/>
    <w:rsid w:val="001C1A3D"/>
    <w:rsid w:val="001C3736"/>
    <w:rsid w:val="001C55A5"/>
    <w:rsid w:val="001C5E2E"/>
    <w:rsid w:val="001C65CB"/>
    <w:rsid w:val="001C69DB"/>
    <w:rsid w:val="001D11C2"/>
    <w:rsid w:val="001D1B04"/>
    <w:rsid w:val="001D6C44"/>
    <w:rsid w:val="001D6F5E"/>
    <w:rsid w:val="001D791C"/>
    <w:rsid w:val="001E2053"/>
    <w:rsid w:val="001E5E2E"/>
    <w:rsid w:val="001E72A3"/>
    <w:rsid w:val="001F4B06"/>
    <w:rsid w:val="001F609C"/>
    <w:rsid w:val="00200E10"/>
    <w:rsid w:val="00204C0A"/>
    <w:rsid w:val="0020509D"/>
    <w:rsid w:val="00205E7B"/>
    <w:rsid w:val="00207A26"/>
    <w:rsid w:val="00207BAD"/>
    <w:rsid w:val="00207FEB"/>
    <w:rsid w:val="00211D7C"/>
    <w:rsid w:val="00215DE1"/>
    <w:rsid w:val="00216621"/>
    <w:rsid w:val="00217FE0"/>
    <w:rsid w:val="002241F9"/>
    <w:rsid w:val="00224422"/>
    <w:rsid w:val="0022572F"/>
    <w:rsid w:val="00225849"/>
    <w:rsid w:val="00226D0E"/>
    <w:rsid w:val="00226DEB"/>
    <w:rsid w:val="002271CA"/>
    <w:rsid w:val="00227440"/>
    <w:rsid w:val="002274B8"/>
    <w:rsid w:val="0022759B"/>
    <w:rsid w:val="002317A0"/>
    <w:rsid w:val="002325E7"/>
    <w:rsid w:val="002331E0"/>
    <w:rsid w:val="0023730A"/>
    <w:rsid w:val="00237851"/>
    <w:rsid w:val="00240819"/>
    <w:rsid w:val="00240CF5"/>
    <w:rsid w:val="00242FE6"/>
    <w:rsid w:val="00250685"/>
    <w:rsid w:val="002519D3"/>
    <w:rsid w:val="00252609"/>
    <w:rsid w:val="00252FC1"/>
    <w:rsid w:val="00255F1E"/>
    <w:rsid w:val="00263001"/>
    <w:rsid w:val="00265E7D"/>
    <w:rsid w:val="00272F81"/>
    <w:rsid w:val="00282C6B"/>
    <w:rsid w:val="00285CA6"/>
    <w:rsid w:val="00286585"/>
    <w:rsid w:val="00286852"/>
    <w:rsid w:val="00291A86"/>
    <w:rsid w:val="00292C85"/>
    <w:rsid w:val="0029396F"/>
    <w:rsid w:val="002973D2"/>
    <w:rsid w:val="002A0551"/>
    <w:rsid w:val="002A0F07"/>
    <w:rsid w:val="002A1B72"/>
    <w:rsid w:val="002A209E"/>
    <w:rsid w:val="002A28B8"/>
    <w:rsid w:val="002A3504"/>
    <w:rsid w:val="002A4119"/>
    <w:rsid w:val="002B3E2A"/>
    <w:rsid w:val="002B42FA"/>
    <w:rsid w:val="002B4589"/>
    <w:rsid w:val="002B5A31"/>
    <w:rsid w:val="002B5D81"/>
    <w:rsid w:val="002B6072"/>
    <w:rsid w:val="002B6DC5"/>
    <w:rsid w:val="002C1ADA"/>
    <w:rsid w:val="002C2A0B"/>
    <w:rsid w:val="002C398D"/>
    <w:rsid w:val="002C558E"/>
    <w:rsid w:val="002C6366"/>
    <w:rsid w:val="002C767C"/>
    <w:rsid w:val="002D0785"/>
    <w:rsid w:val="002D1091"/>
    <w:rsid w:val="002D399F"/>
    <w:rsid w:val="002D4353"/>
    <w:rsid w:val="002D59DE"/>
    <w:rsid w:val="002E237B"/>
    <w:rsid w:val="002E4B37"/>
    <w:rsid w:val="002E5226"/>
    <w:rsid w:val="002E67A4"/>
    <w:rsid w:val="002F2AC3"/>
    <w:rsid w:val="002F48B0"/>
    <w:rsid w:val="002F6D35"/>
    <w:rsid w:val="002F7367"/>
    <w:rsid w:val="00300295"/>
    <w:rsid w:val="003008D7"/>
    <w:rsid w:val="003012E2"/>
    <w:rsid w:val="00302CEA"/>
    <w:rsid w:val="00303750"/>
    <w:rsid w:val="00305200"/>
    <w:rsid w:val="003058EE"/>
    <w:rsid w:val="00307A6E"/>
    <w:rsid w:val="003102E1"/>
    <w:rsid w:val="003108B2"/>
    <w:rsid w:val="003115C9"/>
    <w:rsid w:val="00313077"/>
    <w:rsid w:val="00313281"/>
    <w:rsid w:val="003144FB"/>
    <w:rsid w:val="003147CA"/>
    <w:rsid w:val="0031488F"/>
    <w:rsid w:val="003177BE"/>
    <w:rsid w:val="003203F1"/>
    <w:rsid w:val="0032096B"/>
    <w:rsid w:val="00321DC3"/>
    <w:rsid w:val="00327D4D"/>
    <w:rsid w:val="00330DFD"/>
    <w:rsid w:val="00332CED"/>
    <w:rsid w:val="003342A1"/>
    <w:rsid w:val="003342CE"/>
    <w:rsid w:val="003348CF"/>
    <w:rsid w:val="00341DC3"/>
    <w:rsid w:val="00342124"/>
    <w:rsid w:val="00342407"/>
    <w:rsid w:val="00342551"/>
    <w:rsid w:val="00342F11"/>
    <w:rsid w:val="00344CD6"/>
    <w:rsid w:val="00345348"/>
    <w:rsid w:val="003461E8"/>
    <w:rsid w:val="003464F2"/>
    <w:rsid w:val="00346A68"/>
    <w:rsid w:val="00347E58"/>
    <w:rsid w:val="00350D03"/>
    <w:rsid w:val="003525F2"/>
    <w:rsid w:val="0035347C"/>
    <w:rsid w:val="003547AF"/>
    <w:rsid w:val="00357F66"/>
    <w:rsid w:val="0036109B"/>
    <w:rsid w:val="00361558"/>
    <w:rsid w:val="00365716"/>
    <w:rsid w:val="00366172"/>
    <w:rsid w:val="00366219"/>
    <w:rsid w:val="00367A41"/>
    <w:rsid w:val="00370C92"/>
    <w:rsid w:val="0037164A"/>
    <w:rsid w:val="00374E22"/>
    <w:rsid w:val="00376779"/>
    <w:rsid w:val="00376DEC"/>
    <w:rsid w:val="00380B04"/>
    <w:rsid w:val="00382C85"/>
    <w:rsid w:val="003833E4"/>
    <w:rsid w:val="003845F0"/>
    <w:rsid w:val="00384C6E"/>
    <w:rsid w:val="00385FB1"/>
    <w:rsid w:val="00387229"/>
    <w:rsid w:val="00387DA7"/>
    <w:rsid w:val="00390A49"/>
    <w:rsid w:val="00391F18"/>
    <w:rsid w:val="00392BF9"/>
    <w:rsid w:val="00392F8B"/>
    <w:rsid w:val="0039323F"/>
    <w:rsid w:val="00393368"/>
    <w:rsid w:val="00396DDF"/>
    <w:rsid w:val="00396F67"/>
    <w:rsid w:val="00397FED"/>
    <w:rsid w:val="003A19F1"/>
    <w:rsid w:val="003A27F3"/>
    <w:rsid w:val="003A2C08"/>
    <w:rsid w:val="003A4BAB"/>
    <w:rsid w:val="003A4CB6"/>
    <w:rsid w:val="003A791E"/>
    <w:rsid w:val="003A7FA4"/>
    <w:rsid w:val="003B1276"/>
    <w:rsid w:val="003B2A45"/>
    <w:rsid w:val="003B2D37"/>
    <w:rsid w:val="003B2D81"/>
    <w:rsid w:val="003B43E6"/>
    <w:rsid w:val="003C0C7A"/>
    <w:rsid w:val="003C239A"/>
    <w:rsid w:val="003C687E"/>
    <w:rsid w:val="003C6E41"/>
    <w:rsid w:val="003C769D"/>
    <w:rsid w:val="003C76A0"/>
    <w:rsid w:val="003C7D66"/>
    <w:rsid w:val="003C7D67"/>
    <w:rsid w:val="003D08D0"/>
    <w:rsid w:val="003D0AA1"/>
    <w:rsid w:val="003D2044"/>
    <w:rsid w:val="003E016D"/>
    <w:rsid w:val="003E19C9"/>
    <w:rsid w:val="003E2DA9"/>
    <w:rsid w:val="003E338A"/>
    <w:rsid w:val="003E3B0C"/>
    <w:rsid w:val="003E546F"/>
    <w:rsid w:val="003E5638"/>
    <w:rsid w:val="003F1BD2"/>
    <w:rsid w:val="003F4369"/>
    <w:rsid w:val="0040039C"/>
    <w:rsid w:val="00400421"/>
    <w:rsid w:val="0040208D"/>
    <w:rsid w:val="0040314C"/>
    <w:rsid w:val="00403255"/>
    <w:rsid w:val="004055AD"/>
    <w:rsid w:val="004077C9"/>
    <w:rsid w:val="00410B8C"/>
    <w:rsid w:val="00412C91"/>
    <w:rsid w:val="00413717"/>
    <w:rsid w:val="00413FCB"/>
    <w:rsid w:val="00414A39"/>
    <w:rsid w:val="00414C8B"/>
    <w:rsid w:val="00416A34"/>
    <w:rsid w:val="0041763F"/>
    <w:rsid w:val="0041777F"/>
    <w:rsid w:val="00417E87"/>
    <w:rsid w:val="00422B2F"/>
    <w:rsid w:val="00423E34"/>
    <w:rsid w:val="00424112"/>
    <w:rsid w:val="00424478"/>
    <w:rsid w:val="004249E5"/>
    <w:rsid w:val="00425319"/>
    <w:rsid w:val="00425E88"/>
    <w:rsid w:val="00431008"/>
    <w:rsid w:val="00431B04"/>
    <w:rsid w:val="0043208C"/>
    <w:rsid w:val="004342A7"/>
    <w:rsid w:val="00436E36"/>
    <w:rsid w:val="00440422"/>
    <w:rsid w:val="00442B2A"/>
    <w:rsid w:val="00445788"/>
    <w:rsid w:val="00445CF8"/>
    <w:rsid w:val="00447CFE"/>
    <w:rsid w:val="00450330"/>
    <w:rsid w:val="00451821"/>
    <w:rsid w:val="00452D78"/>
    <w:rsid w:val="00454F47"/>
    <w:rsid w:val="004604BB"/>
    <w:rsid w:val="004670E7"/>
    <w:rsid w:val="004675BB"/>
    <w:rsid w:val="00471791"/>
    <w:rsid w:val="00471A6F"/>
    <w:rsid w:val="004721B1"/>
    <w:rsid w:val="00473F55"/>
    <w:rsid w:val="00474139"/>
    <w:rsid w:val="00474D51"/>
    <w:rsid w:val="00477627"/>
    <w:rsid w:val="0048049F"/>
    <w:rsid w:val="00480EE9"/>
    <w:rsid w:val="00482060"/>
    <w:rsid w:val="00485214"/>
    <w:rsid w:val="0048769C"/>
    <w:rsid w:val="0049040A"/>
    <w:rsid w:val="0049137E"/>
    <w:rsid w:val="00493A33"/>
    <w:rsid w:val="004958A6"/>
    <w:rsid w:val="00495F9F"/>
    <w:rsid w:val="00497DBB"/>
    <w:rsid w:val="004A04A1"/>
    <w:rsid w:val="004A20E4"/>
    <w:rsid w:val="004A2C6E"/>
    <w:rsid w:val="004A51A2"/>
    <w:rsid w:val="004A56E2"/>
    <w:rsid w:val="004A6E38"/>
    <w:rsid w:val="004A7CE7"/>
    <w:rsid w:val="004B1699"/>
    <w:rsid w:val="004B19CF"/>
    <w:rsid w:val="004B2842"/>
    <w:rsid w:val="004B2E5B"/>
    <w:rsid w:val="004B5726"/>
    <w:rsid w:val="004B5C56"/>
    <w:rsid w:val="004B659F"/>
    <w:rsid w:val="004C1059"/>
    <w:rsid w:val="004C1C29"/>
    <w:rsid w:val="004C74C7"/>
    <w:rsid w:val="004C7C94"/>
    <w:rsid w:val="004D0EEA"/>
    <w:rsid w:val="004D124D"/>
    <w:rsid w:val="004D13E9"/>
    <w:rsid w:val="004D19B1"/>
    <w:rsid w:val="004D259E"/>
    <w:rsid w:val="004D673D"/>
    <w:rsid w:val="004D6FDD"/>
    <w:rsid w:val="004E1874"/>
    <w:rsid w:val="004E51AD"/>
    <w:rsid w:val="004E6285"/>
    <w:rsid w:val="004E765A"/>
    <w:rsid w:val="004E78F9"/>
    <w:rsid w:val="004F0035"/>
    <w:rsid w:val="004F1508"/>
    <w:rsid w:val="004F24D1"/>
    <w:rsid w:val="004F3053"/>
    <w:rsid w:val="004F3545"/>
    <w:rsid w:val="004F4A32"/>
    <w:rsid w:val="004F595B"/>
    <w:rsid w:val="004F61E0"/>
    <w:rsid w:val="004F674F"/>
    <w:rsid w:val="004F7C68"/>
    <w:rsid w:val="0050468D"/>
    <w:rsid w:val="00504B4D"/>
    <w:rsid w:val="0050669A"/>
    <w:rsid w:val="00506A29"/>
    <w:rsid w:val="00507AD2"/>
    <w:rsid w:val="0051053D"/>
    <w:rsid w:val="00510CB4"/>
    <w:rsid w:val="00512A71"/>
    <w:rsid w:val="0051388C"/>
    <w:rsid w:val="0051583F"/>
    <w:rsid w:val="00515F95"/>
    <w:rsid w:val="00516305"/>
    <w:rsid w:val="00520592"/>
    <w:rsid w:val="00521A72"/>
    <w:rsid w:val="005223BF"/>
    <w:rsid w:val="00522B09"/>
    <w:rsid w:val="00523C36"/>
    <w:rsid w:val="00523E75"/>
    <w:rsid w:val="005243FF"/>
    <w:rsid w:val="0052492F"/>
    <w:rsid w:val="00524CD0"/>
    <w:rsid w:val="0052631C"/>
    <w:rsid w:val="00526A36"/>
    <w:rsid w:val="00527309"/>
    <w:rsid w:val="0053443F"/>
    <w:rsid w:val="00535BAD"/>
    <w:rsid w:val="00537AD1"/>
    <w:rsid w:val="0054214E"/>
    <w:rsid w:val="00542CB0"/>
    <w:rsid w:val="00542E6C"/>
    <w:rsid w:val="00546D86"/>
    <w:rsid w:val="005479D3"/>
    <w:rsid w:val="0055038E"/>
    <w:rsid w:val="00550EC5"/>
    <w:rsid w:val="00554E4B"/>
    <w:rsid w:val="005603A9"/>
    <w:rsid w:val="005617F5"/>
    <w:rsid w:val="00562A86"/>
    <w:rsid w:val="00563885"/>
    <w:rsid w:val="00563C57"/>
    <w:rsid w:val="0056595D"/>
    <w:rsid w:val="0056678C"/>
    <w:rsid w:val="00572D00"/>
    <w:rsid w:val="00576E15"/>
    <w:rsid w:val="00585816"/>
    <w:rsid w:val="00592245"/>
    <w:rsid w:val="00592D7A"/>
    <w:rsid w:val="005A0984"/>
    <w:rsid w:val="005A145E"/>
    <w:rsid w:val="005A31A7"/>
    <w:rsid w:val="005A3534"/>
    <w:rsid w:val="005A60AC"/>
    <w:rsid w:val="005A78BE"/>
    <w:rsid w:val="005B06A3"/>
    <w:rsid w:val="005B0E8D"/>
    <w:rsid w:val="005B3331"/>
    <w:rsid w:val="005B475C"/>
    <w:rsid w:val="005B4DE2"/>
    <w:rsid w:val="005B7713"/>
    <w:rsid w:val="005C03CE"/>
    <w:rsid w:val="005C0FC7"/>
    <w:rsid w:val="005C3DC3"/>
    <w:rsid w:val="005C6FA7"/>
    <w:rsid w:val="005C74C8"/>
    <w:rsid w:val="005C7B26"/>
    <w:rsid w:val="005C7C5B"/>
    <w:rsid w:val="005D1517"/>
    <w:rsid w:val="005D2F57"/>
    <w:rsid w:val="005E022D"/>
    <w:rsid w:val="005E104F"/>
    <w:rsid w:val="005E22C6"/>
    <w:rsid w:val="005E47C0"/>
    <w:rsid w:val="005E6171"/>
    <w:rsid w:val="005E72DE"/>
    <w:rsid w:val="005F3E14"/>
    <w:rsid w:val="005F4262"/>
    <w:rsid w:val="005F448E"/>
    <w:rsid w:val="005F4875"/>
    <w:rsid w:val="005F50EC"/>
    <w:rsid w:val="005F7309"/>
    <w:rsid w:val="005F780A"/>
    <w:rsid w:val="005F7D09"/>
    <w:rsid w:val="0060074A"/>
    <w:rsid w:val="0060378D"/>
    <w:rsid w:val="006039D7"/>
    <w:rsid w:val="006059AD"/>
    <w:rsid w:val="00605CC9"/>
    <w:rsid w:val="00606547"/>
    <w:rsid w:val="00612769"/>
    <w:rsid w:val="00613C47"/>
    <w:rsid w:val="00616F86"/>
    <w:rsid w:val="00617EF0"/>
    <w:rsid w:val="00620C62"/>
    <w:rsid w:val="0062175B"/>
    <w:rsid w:val="006233BC"/>
    <w:rsid w:val="006252FD"/>
    <w:rsid w:val="00630BD9"/>
    <w:rsid w:val="006320C3"/>
    <w:rsid w:val="0063328E"/>
    <w:rsid w:val="006334B9"/>
    <w:rsid w:val="00633743"/>
    <w:rsid w:val="00633B2F"/>
    <w:rsid w:val="006351B4"/>
    <w:rsid w:val="00635826"/>
    <w:rsid w:val="00637B98"/>
    <w:rsid w:val="00643474"/>
    <w:rsid w:val="006437A5"/>
    <w:rsid w:val="00645736"/>
    <w:rsid w:val="006457B9"/>
    <w:rsid w:val="0065342D"/>
    <w:rsid w:val="006535F9"/>
    <w:rsid w:val="0065618D"/>
    <w:rsid w:val="00657423"/>
    <w:rsid w:val="0065747B"/>
    <w:rsid w:val="00661B9D"/>
    <w:rsid w:val="006627FC"/>
    <w:rsid w:val="00662A44"/>
    <w:rsid w:val="00662ED6"/>
    <w:rsid w:val="0066400F"/>
    <w:rsid w:val="00664295"/>
    <w:rsid w:val="00665439"/>
    <w:rsid w:val="006722EA"/>
    <w:rsid w:val="00672D62"/>
    <w:rsid w:val="0067386F"/>
    <w:rsid w:val="00674016"/>
    <w:rsid w:val="00675D64"/>
    <w:rsid w:val="00680297"/>
    <w:rsid w:val="006856B6"/>
    <w:rsid w:val="00685991"/>
    <w:rsid w:val="006966D1"/>
    <w:rsid w:val="006A0753"/>
    <w:rsid w:val="006A0F1D"/>
    <w:rsid w:val="006A1E95"/>
    <w:rsid w:val="006A379F"/>
    <w:rsid w:val="006A45A1"/>
    <w:rsid w:val="006A6D23"/>
    <w:rsid w:val="006A7F98"/>
    <w:rsid w:val="006B058D"/>
    <w:rsid w:val="006B0F06"/>
    <w:rsid w:val="006B241E"/>
    <w:rsid w:val="006B2552"/>
    <w:rsid w:val="006C4511"/>
    <w:rsid w:val="006C6723"/>
    <w:rsid w:val="006D4A59"/>
    <w:rsid w:val="006D4B4F"/>
    <w:rsid w:val="006E2A12"/>
    <w:rsid w:val="006E47F9"/>
    <w:rsid w:val="006E4996"/>
    <w:rsid w:val="006E7992"/>
    <w:rsid w:val="006F0D48"/>
    <w:rsid w:val="006F0E19"/>
    <w:rsid w:val="006F1DCE"/>
    <w:rsid w:val="006F2BD1"/>
    <w:rsid w:val="006F3A90"/>
    <w:rsid w:val="006F4CAA"/>
    <w:rsid w:val="006F6036"/>
    <w:rsid w:val="006F6564"/>
    <w:rsid w:val="00700978"/>
    <w:rsid w:val="00700F19"/>
    <w:rsid w:val="007023E1"/>
    <w:rsid w:val="00702F89"/>
    <w:rsid w:val="007043E4"/>
    <w:rsid w:val="007074E8"/>
    <w:rsid w:val="0070756D"/>
    <w:rsid w:val="00710C38"/>
    <w:rsid w:val="00711B3D"/>
    <w:rsid w:val="00714BAF"/>
    <w:rsid w:val="00715BA4"/>
    <w:rsid w:val="00716B3A"/>
    <w:rsid w:val="00717F0A"/>
    <w:rsid w:val="0072297F"/>
    <w:rsid w:val="007232C0"/>
    <w:rsid w:val="00724B7B"/>
    <w:rsid w:val="0072537B"/>
    <w:rsid w:val="00727882"/>
    <w:rsid w:val="00727954"/>
    <w:rsid w:val="00731B2A"/>
    <w:rsid w:val="00732C4B"/>
    <w:rsid w:val="007364F2"/>
    <w:rsid w:val="00736C9B"/>
    <w:rsid w:val="00737516"/>
    <w:rsid w:val="00737986"/>
    <w:rsid w:val="00737A92"/>
    <w:rsid w:val="00737B0A"/>
    <w:rsid w:val="007405A7"/>
    <w:rsid w:val="00741214"/>
    <w:rsid w:val="0074315D"/>
    <w:rsid w:val="00744A68"/>
    <w:rsid w:val="00746FEF"/>
    <w:rsid w:val="007513D3"/>
    <w:rsid w:val="00753B57"/>
    <w:rsid w:val="00755726"/>
    <w:rsid w:val="00756D89"/>
    <w:rsid w:val="007604CA"/>
    <w:rsid w:val="00761515"/>
    <w:rsid w:val="007627CB"/>
    <w:rsid w:val="00762949"/>
    <w:rsid w:val="00764287"/>
    <w:rsid w:val="00765479"/>
    <w:rsid w:val="00765C77"/>
    <w:rsid w:val="00770584"/>
    <w:rsid w:val="007738BA"/>
    <w:rsid w:val="0077679B"/>
    <w:rsid w:val="00776B87"/>
    <w:rsid w:val="00785903"/>
    <w:rsid w:val="0078702B"/>
    <w:rsid w:val="00790DBE"/>
    <w:rsid w:val="00790F1C"/>
    <w:rsid w:val="00791D90"/>
    <w:rsid w:val="007928E8"/>
    <w:rsid w:val="00792B91"/>
    <w:rsid w:val="007937C0"/>
    <w:rsid w:val="007937F4"/>
    <w:rsid w:val="00793A0E"/>
    <w:rsid w:val="007A0700"/>
    <w:rsid w:val="007A2B91"/>
    <w:rsid w:val="007A3370"/>
    <w:rsid w:val="007A7139"/>
    <w:rsid w:val="007B0465"/>
    <w:rsid w:val="007B164E"/>
    <w:rsid w:val="007B3085"/>
    <w:rsid w:val="007B44B3"/>
    <w:rsid w:val="007B67EB"/>
    <w:rsid w:val="007B702E"/>
    <w:rsid w:val="007C08C7"/>
    <w:rsid w:val="007C100C"/>
    <w:rsid w:val="007C27BA"/>
    <w:rsid w:val="007C30B6"/>
    <w:rsid w:val="007C4154"/>
    <w:rsid w:val="007C57C4"/>
    <w:rsid w:val="007C662B"/>
    <w:rsid w:val="007C743A"/>
    <w:rsid w:val="007C795B"/>
    <w:rsid w:val="007D080E"/>
    <w:rsid w:val="007D1684"/>
    <w:rsid w:val="007D16CA"/>
    <w:rsid w:val="007D3A04"/>
    <w:rsid w:val="007D44EA"/>
    <w:rsid w:val="007D5212"/>
    <w:rsid w:val="007D60DD"/>
    <w:rsid w:val="007D7AEE"/>
    <w:rsid w:val="007E03DE"/>
    <w:rsid w:val="007E1D7F"/>
    <w:rsid w:val="007E222A"/>
    <w:rsid w:val="007E2774"/>
    <w:rsid w:val="007E2D5D"/>
    <w:rsid w:val="007E6F39"/>
    <w:rsid w:val="007E721A"/>
    <w:rsid w:val="007E7BD3"/>
    <w:rsid w:val="007F2474"/>
    <w:rsid w:val="007F3388"/>
    <w:rsid w:val="007F4EF2"/>
    <w:rsid w:val="007F6161"/>
    <w:rsid w:val="00800CFF"/>
    <w:rsid w:val="008055B4"/>
    <w:rsid w:val="00805BE8"/>
    <w:rsid w:val="008065BF"/>
    <w:rsid w:val="0081133F"/>
    <w:rsid w:val="00812F9B"/>
    <w:rsid w:val="00817D9D"/>
    <w:rsid w:val="00822413"/>
    <w:rsid w:val="008224CB"/>
    <w:rsid w:val="00823806"/>
    <w:rsid w:val="0082446A"/>
    <w:rsid w:val="00824B9B"/>
    <w:rsid w:val="00824F6F"/>
    <w:rsid w:val="00826E1C"/>
    <w:rsid w:val="0082720E"/>
    <w:rsid w:val="00827957"/>
    <w:rsid w:val="00830430"/>
    <w:rsid w:val="00834AED"/>
    <w:rsid w:val="00837BC5"/>
    <w:rsid w:val="00842482"/>
    <w:rsid w:val="008467D6"/>
    <w:rsid w:val="00852088"/>
    <w:rsid w:val="0085227C"/>
    <w:rsid w:val="008528C7"/>
    <w:rsid w:val="00854564"/>
    <w:rsid w:val="00855B8C"/>
    <w:rsid w:val="00856011"/>
    <w:rsid w:val="00862972"/>
    <w:rsid w:val="00863303"/>
    <w:rsid w:val="00863684"/>
    <w:rsid w:val="00864CB8"/>
    <w:rsid w:val="00865953"/>
    <w:rsid w:val="00865EDF"/>
    <w:rsid w:val="00866B1E"/>
    <w:rsid w:val="0087307B"/>
    <w:rsid w:val="00873D92"/>
    <w:rsid w:val="00874465"/>
    <w:rsid w:val="0087665F"/>
    <w:rsid w:val="00877579"/>
    <w:rsid w:val="00880CB8"/>
    <w:rsid w:val="008813C5"/>
    <w:rsid w:val="008817D6"/>
    <w:rsid w:val="00884446"/>
    <w:rsid w:val="008867B6"/>
    <w:rsid w:val="00886985"/>
    <w:rsid w:val="00890092"/>
    <w:rsid w:val="00892B53"/>
    <w:rsid w:val="00893801"/>
    <w:rsid w:val="00895A3A"/>
    <w:rsid w:val="00896106"/>
    <w:rsid w:val="008A3EE6"/>
    <w:rsid w:val="008A6C7F"/>
    <w:rsid w:val="008B71C2"/>
    <w:rsid w:val="008C08C5"/>
    <w:rsid w:val="008C1268"/>
    <w:rsid w:val="008C17F3"/>
    <w:rsid w:val="008C35A2"/>
    <w:rsid w:val="008C39F8"/>
    <w:rsid w:val="008C5AAD"/>
    <w:rsid w:val="008D05C7"/>
    <w:rsid w:val="008D234D"/>
    <w:rsid w:val="008D39F6"/>
    <w:rsid w:val="008D5D29"/>
    <w:rsid w:val="008D7307"/>
    <w:rsid w:val="008E1498"/>
    <w:rsid w:val="008E17FA"/>
    <w:rsid w:val="008E510D"/>
    <w:rsid w:val="008E5648"/>
    <w:rsid w:val="008E5A5C"/>
    <w:rsid w:val="008F2783"/>
    <w:rsid w:val="008F3943"/>
    <w:rsid w:val="008F3BDC"/>
    <w:rsid w:val="008F7A72"/>
    <w:rsid w:val="00900D33"/>
    <w:rsid w:val="009019D3"/>
    <w:rsid w:val="009033FF"/>
    <w:rsid w:val="00903F05"/>
    <w:rsid w:val="00905676"/>
    <w:rsid w:val="00905C32"/>
    <w:rsid w:val="00905F0C"/>
    <w:rsid w:val="00907CDE"/>
    <w:rsid w:val="00910946"/>
    <w:rsid w:val="00913723"/>
    <w:rsid w:val="0091464D"/>
    <w:rsid w:val="009156E6"/>
    <w:rsid w:val="00920C23"/>
    <w:rsid w:val="009232FF"/>
    <w:rsid w:val="00923B43"/>
    <w:rsid w:val="00923B4C"/>
    <w:rsid w:val="00924BB6"/>
    <w:rsid w:val="009301B5"/>
    <w:rsid w:val="009306A2"/>
    <w:rsid w:val="009312E1"/>
    <w:rsid w:val="00931599"/>
    <w:rsid w:val="00934650"/>
    <w:rsid w:val="00935B55"/>
    <w:rsid w:val="0093688C"/>
    <w:rsid w:val="00937FA4"/>
    <w:rsid w:val="00941216"/>
    <w:rsid w:val="0094150A"/>
    <w:rsid w:val="0094583E"/>
    <w:rsid w:val="00946D20"/>
    <w:rsid w:val="009471F9"/>
    <w:rsid w:val="0094755A"/>
    <w:rsid w:val="00951E46"/>
    <w:rsid w:val="00961E25"/>
    <w:rsid w:val="00963885"/>
    <w:rsid w:val="009646C8"/>
    <w:rsid w:val="009665A0"/>
    <w:rsid w:val="0096757D"/>
    <w:rsid w:val="00967A0A"/>
    <w:rsid w:val="009700B8"/>
    <w:rsid w:val="00971547"/>
    <w:rsid w:val="00973DBA"/>
    <w:rsid w:val="00974A91"/>
    <w:rsid w:val="00975679"/>
    <w:rsid w:val="00975C4D"/>
    <w:rsid w:val="00975DBD"/>
    <w:rsid w:val="0097650D"/>
    <w:rsid w:val="009809AA"/>
    <w:rsid w:val="00982443"/>
    <w:rsid w:val="009825C7"/>
    <w:rsid w:val="00982AF1"/>
    <w:rsid w:val="00984EA7"/>
    <w:rsid w:val="00985611"/>
    <w:rsid w:val="00987ECE"/>
    <w:rsid w:val="009900FB"/>
    <w:rsid w:val="00994039"/>
    <w:rsid w:val="0099558A"/>
    <w:rsid w:val="0099610B"/>
    <w:rsid w:val="009A1F90"/>
    <w:rsid w:val="009A35AA"/>
    <w:rsid w:val="009A5739"/>
    <w:rsid w:val="009A5B7C"/>
    <w:rsid w:val="009A5D69"/>
    <w:rsid w:val="009A6FB9"/>
    <w:rsid w:val="009B6776"/>
    <w:rsid w:val="009B7A91"/>
    <w:rsid w:val="009B7E4B"/>
    <w:rsid w:val="009C11A5"/>
    <w:rsid w:val="009C4242"/>
    <w:rsid w:val="009C4DAD"/>
    <w:rsid w:val="009C4E9E"/>
    <w:rsid w:val="009C5764"/>
    <w:rsid w:val="009D0D7C"/>
    <w:rsid w:val="009D110F"/>
    <w:rsid w:val="009D1480"/>
    <w:rsid w:val="009D4FB5"/>
    <w:rsid w:val="009D7C4A"/>
    <w:rsid w:val="009D7EDB"/>
    <w:rsid w:val="009E0AED"/>
    <w:rsid w:val="009E3BF5"/>
    <w:rsid w:val="009E63DF"/>
    <w:rsid w:val="009E6858"/>
    <w:rsid w:val="009E7A4B"/>
    <w:rsid w:val="009E7D6E"/>
    <w:rsid w:val="009F0CA4"/>
    <w:rsid w:val="009F10E9"/>
    <w:rsid w:val="009F488C"/>
    <w:rsid w:val="009F4927"/>
    <w:rsid w:val="009F67E2"/>
    <w:rsid w:val="009F70D2"/>
    <w:rsid w:val="009F734A"/>
    <w:rsid w:val="009F7F58"/>
    <w:rsid w:val="00A01E26"/>
    <w:rsid w:val="00A01EBC"/>
    <w:rsid w:val="00A0222E"/>
    <w:rsid w:val="00A02DE7"/>
    <w:rsid w:val="00A05050"/>
    <w:rsid w:val="00A0574E"/>
    <w:rsid w:val="00A061FB"/>
    <w:rsid w:val="00A06E1C"/>
    <w:rsid w:val="00A074B9"/>
    <w:rsid w:val="00A10022"/>
    <w:rsid w:val="00A10032"/>
    <w:rsid w:val="00A10EA8"/>
    <w:rsid w:val="00A122E4"/>
    <w:rsid w:val="00A1403A"/>
    <w:rsid w:val="00A153C1"/>
    <w:rsid w:val="00A17BA0"/>
    <w:rsid w:val="00A21A27"/>
    <w:rsid w:val="00A22F97"/>
    <w:rsid w:val="00A23DD9"/>
    <w:rsid w:val="00A2656F"/>
    <w:rsid w:val="00A30FE5"/>
    <w:rsid w:val="00A31C55"/>
    <w:rsid w:val="00A34F54"/>
    <w:rsid w:val="00A35428"/>
    <w:rsid w:val="00A35AE9"/>
    <w:rsid w:val="00A37C13"/>
    <w:rsid w:val="00A40E07"/>
    <w:rsid w:val="00A41768"/>
    <w:rsid w:val="00A42F8B"/>
    <w:rsid w:val="00A4347C"/>
    <w:rsid w:val="00A44B78"/>
    <w:rsid w:val="00A45995"/>
    <w:rsid w:val="00A463A6"/>
    <w:rsid w:val="00A466B6"/>
    <w:rsid w:val="00A508BA"/>
    <w:rsid w:val="00A514DD"/>
    <w:rsid w:val="00A52316"/>
    <w:rsid w:val="00A525A4"/>
    <w:rsid w:val="00A535A6"/>
    <w:rsid w:val="00A5384A"/>
    <w:rsid w:val="00A540E8"/>
    <w:rsid w:val="00A541FB"/>
    <w:rsid w:val="00A575EA"/>
    <w:rsid w:val="00A57DC0"/>
    <w:rsid w:val="00A62CE3"/>
    <w:rsid w:val="00A662DC"/>
    <w:rsid w:val="00A70457"/>
    <w:rsid w:val="00A726FC"/>
    <w:rsid w:val="00A7286E"/>
    <w:rsid w:val="00A73300"/>
    <w:rsid w:val="00A7384A"/>
    <w:rsid w:val="00A7616F"/>
    <w:rsid w:val="00A76FB7"/>
    <w:rsid w:val="00A8036F"/>
    <w:rsid w:val="00A82B40"/>
    <w:rsid w:val="00A835B3"/>
    <w:rsid w:val="00A85281"/>
    <w:rsid w:val="00A859CF"/>
    <w:rsid w:val="00A86C5D"/>
    <w:rsid w:val="00A900EC"/>
    <w:rsid w:val="00A91517"/>
    <w:rsid w:val="00A93131"/>
    <w:rsid w:val="00A9332C"/>
    <w:rsid w:val="00A93B8A"/>
    <w:rsid w:val="00A947D4"/>
    <w:rsid w:val="00A94A7F"/>
    <w:rsid w:val="00A94F98"/>
    <w:rsid w:val="00A95076"/>
    <w:rsid w:val="00A967BA"/>
    <w:rsid w:val="00A96CEC"/>
    <w:rsid w:val="00AA0273"/>
    <w:rsid w:val="00AA02A1"/>
    <w:rsid w:val="00AA05D0"/>
    <w:rsid w:val="00AA07FD"/>
    <w:rsid w:val="00AA0B6B"/>
    <w:rsid w:val="00AA2732"/>
    <w:rsid w:val="00AA2D7E"/>
    <w:rsid w:val="00AA4307"/>
    <w:rsid w:val="00AA4655"/>
    <w:rsid w:val="00AA4D66"/>
    <w:rsid w:val="00AB1CA7"/>
    <w:rsid w:val="00AB29F9"/>
    <w:rsid w:val="00AB4125"/>
    <w:rsid w:val="00AB6CF1"/>
    <w:rsid w:val="00AC25EE"/>
    <w:rsid w:val="00AC5B08"/>
    <w:rsid w:val="00AD1625"/>
    <w:rsid w:val="00AD347C"/>
    <w:rsid w:val="00AD37D2"/>
    <w:rsid w:val="00AD394D"/>
    <w:rsid w:val="00AD4CD3"/>
    <w:rsid w:val="00AD7CB3"/>
    <w:rsid w:val="00AE3343"/>
    <w:rsid w:val="00AE5869"/>
    <w:rsid w:val="00AE7A5C"/>
    <w:rsid w:val="00AE7E5E"/>
    <w:rsid w:val="00AF1100"/>
    <w:rsid w:val="00AF1663"/>
    <w:rsid w:val="00AF1CDC"/>
    <w:rsid w:val="00AF20F9"/>
    <w:rsid w:val="00AF31D2"/>
    <w:rsid w:val="00AF496B"/>
    <w:rsid w:val="00AF6E7B"/>
    <w:rsid w:val="00AF7320"/>
    <w:rsid w:val="00B00B80"/>
    <w:rsid w:val="00B00DC9"/>
    <w:rsid w:val="00B05F0C"/>
    <w:rsid w:val="00B11463"/>
    <w:rsid w:val="00B14A95"/>
    <w:rsid w:val="00B16C41"/>
    <w:rsid w:val="00B170B0"/>
    <w:rsid w:val="00B21F3C"/>
    <w:rsid w:val="00B22C86"/>
    <w:rsid w:val="00B23CA0"/>
    <w:rsid w:val="00B23E67"/>
    <w:rsid w:val="00B24212"/>
    <w:rsid w:val="00B25025"/>
    <w:rsid w:val="00B27BD8"/>
    <w:rsid w:val="00B27FB7"/>
    <w:rsid w:val="00B3165F"/>
    <w:rsid w:val="00B3195B"/>
    <w:rsid w:val="00B348BD"/>
    <w:rsid w:val="00B3568A"/>
    <w:rsid w:val="00B36990"/>
    <w:rsid w:val="00B37495"/>
    <w:rsid w:val="00B374B4"/>
    <w:rsid w:val="00B41556"/>
    <w:rsid w:val="00B4190B"/>
    <w:rsid w:val="00B42BF7"/>
    <w:rsid w:val="00B43DAC"/>
    <w:rsid w:val="00B450AC"/>
    <w:rsid w:val="00B476FE"/>
    <w:rsid w:val="00B47C44"/>
    <w:rsid w:val="00B50031"/>
    <w:rsid w:val="00B5038C"/>
    <w:rsid w:val="00B54036"/>
    <w:rsid w:val="00B553FC"/>
    <w:rsid w:val="00B556DB"/>
    <w:rsid w:val="00B55CDE"/>
    <w:rsid w:val="00B60071"/>
    <w:rsid w:val="00B60D2D"/>
    <w:rsid w:val="00B642A8"/>
    <w:rsid w:val="00B71C1F"/>
    <w:rsid w:val="00B72ECA"/>
    <w:rsid w:val="00B72F1A"/>
    <w:rsid w:val="00B73C6A"/>
    <w:rsid w:val="00B74F89"/>
    <w:rsid w:val="00B77432"/>
    <w:rsid w:val="00B77745"/>
    <w:rsid w:val="00B82D4E"/>
    <w:rsid w:val="00B83F80"/>
    <w:rsid w:val="00B8403C"/>
    <w:rsid w:val="00B868EE"/>
    <w:rsid w:val="00B95696"/>
    <w:rsid w:val="00BA2DB5"/>
    <w:rsid w:val="00BA463A"/>
    <w:rsid w:val="00BA47D9"/>
    <w:rsid w:val="00BA4D6D"/>
    <w:rsid w:val="00BA50F6"/>
    <w:rsid w:val="00BA5DA0"/>
    <w:rsid w:val="00BA6AF7"/>
    <w:rsid w:val="00BA7C62"/>
    <w:rsid w:val="00BB34CB"/>
    <w:rsid w:val="00BB5A0F"/>
    <w:rsid w:val="00BB5CB1"/>
    <w:rsid w:val="00BB6D1F"/>
    <w:rsid w:val="00BB715F"/>
    <w:rsid w:val="00BB7DED"/>
    <w:rsid w:val="00BC0884"/>
    <w:rsid w:val="00BC1785"/>
    <w:rsid w:val="00BD2901"/>
    <w:rsid w:val="00BD39BF"/>
    <w:rsid w:val="00BD3FD7"/>
    <w:rsid w:val="00BD668E"/>
    <w:rsid w:val="00BE00CC"/>
    <w:rsid w:val="00BE0BB8"/>
    <w:rsid w:val="00BE138B"/>
    <w:rsid w:val="00BE1707"/>
    <w:rsid w:val="00BE1B7F"/>
    <w:rsid w:val="00BE220B"/>
    <w:rsid w:val="00BE27CB"/>
    <w:rsid w:val="00BE2961"/>
    <w:rsid w:val="00BE3682"/>
    <w:rsid w:val="00BE5DC2"/>
    <w:rsid w:val="00BE64FA"/>
    <w:rsid w:val="00BE6711"/>
    <w:rsid w:val="00BE7635"/>
    <w:rsid w:val="00BF17EB"/>
    <w:rsid w:val="00BF4C8F"/>
    <w:rsid w:val="00BF6B8C"/>
    <w:rsid w:val="00BF714A"/>
    <w:rsid w:val="00BF7FCC"/>
    <w:rsid w:val="00C00CFB"/>
    <w:rsid w:val="00C04D14"/>
    <w:rsid w:val="00C050BC"/>
    <w:rsid w:val="00C06032"/>
    <w:rsid w:val="00C063D4"/>
    <w:rsid w:val="00C105B0"/>
    <w:rsid w:val="00C10F52"/>
    <w:rsid w:val="00C11A9B"/>
    <w:rsid w:val="00C1301D"/>
    <w:rsid w:val="00C13ED5"/>
    <w:rsid w:val="00C14097"/>
    <w:rsid w:val="00C15A43"/>
    <w:rsid w:val="00C177AA"/>
    <w:rsid w:val="00C236F3"/>
    <w:rsid w:val="00C24750"/>
    <w:rsid w:val="00C25589"/>
    <w:rsid w:val="00C26097"/>
    <w:rsid w:val="00C26372"/>
    <w:rsid w:val="00C270BE"/>
    <w:rsid w:val="00C274D0"/>
    <w:rsid w:val="00C27866"/>
    <w:rsid w:val="00C32FF1"/>
    <w:rsid w:val="00C34B7A"/>
    <w:rsid w:val="00C34CA4"/>
    <w:rsid w:val="00C34E51"/>
    <w:rsid w:val="00C362AB"/>
    <w:rsid w:val="00C40D31"/>
    <w:rsid w:val="00C4464E"/>
    <w:rsid w:val="00C45AE4"/>
    <w:rsid w:val="00C47DD8"/>
    <w:rsid w:val="00C509EE"/>
    <w:rsid w:val="00C527CE"/>
    <w:rsid w:val="00C54BA8"/>
    <w:rsid w:val="00C54FC4"/>
    <w:rsid w:val="00C57579"/>
    <w:rsid w:val="00C57C92"/>
    <w:rsid w:val="00C60D9C"/>
    <w:rsid w:val="00C6371B"/>
    <w:rsid w:val="00C63749"/>
    <w:rsid w:val="00C64863"/>
    <w:rsid w:val="00C65F18"/>
    <w:rsid w:val="00C71D6D"/>
    <w:rsid w:val="00C73F78"/>
    <w:rsid w:val="00C74070"/>
    <w:rsid w:val="00C748E8"/>
    <w:rsid w:val="00C77262"/>
    <w:rsid w:val="00C77A71"/>
    <w:rsid w:val="00C77FC6"/>
    <w:rsid w:val="00C80514"/>
    <w:rsid w:val="00C810D6"/>
    <w:rsid w:val="00C81447"/>
    <w:rsid w:val="00C81C5C"/>
    <w:rsid w:val="00C82CAB"/>
    <w:rsid w:val="00C84014"/>
    <w:rsid w:val="00C8447D"/>
    <w:rsid w:val="00C8584A"/>
    <w:rsid w:val="00C8599F"/>
    <w:rsid w:val="00C866D6"/>
    <w:rsid w:val="00C869D3"/>
    <w:rsid w:val="00C972BE"/>
    <w:rsid w:val="00CA2458"/>
    <w:rsid w:val="00CA5CB0"/>
    <w:rsid w:val="00CA7E7A"/>
    <w:rsid w:val="00CB0AE9"/>
    <w:rsid w:val="00CB3678"/>
    <w:rsid w:val="00CB4049"/>
    <w:rsid w:val="00CB4695"/>
    <w:rsid w:val="00CB6A83"/>
    <w:rsid w:val="00CC0B1E"/>
    <w:rsid w:val="00CC0B2C"/>
    <w:rsid w:val="00CC2A96"/>
    <w:rsid w:val="00CC3CA8"/>
    <w:rsid w:val="00CC456E"/>
    <w:rsid w:val="00CC4D3E"/>
    <w:rsid w:val="00CC51C1"/>
    <w:rsid w:val="00CD1895"/>
    <w:rsid w:val="00CD1B62"/>
    <w:rsid w:val="00CD2D2F"/>
    <w:rsid w:val="00CD3911"/>
    <w:rsid w:val="00CD3E85"/>
    <w:rsid w:val="00CD4639"/>
    <w:rsid w:val="00CD4DAF"/>
    <w:rsid w:val="00CD52E4"/>
    <w:rsid w:val="00CD72F9"/>
    <w:rsid w:val="00CE5561"/>
    <w:rsid w:val="00CE6D58"/>
    <w:rsid w:val="00CF48D5"/>
    <w:rsid w:val="00CF7203"/>
    <w:rsid w:val="00CF7F25"/>
    <w:rsid w:val="00D058B8"/>
    <w:rsid w:val="00D115CA"/>
    <w:rsid w:val="00D12490"/>
    <w:rsid w:val="00D13412"/>
    <w:rsid w:val="00D13DE9"/>
    <w:rsid w:val="00D14C5F"/>
    <w:rsid w:val="00D236AC"/>
    <w:rsid w:val="00D25205"/>
    <w:rsid w:val="00D2520F"/>
    <w:rsid w:val="00D26885"/>
    <w:rsid w:val="00D304B7"/>
    <w:rsid w:val="00D34FD1"/>
    <w:rsid w:val="00D35B4C"/>
    <w:rsid w:val="00D37495"/>
    <w:rsid w:val="00D4193D"/>
    <w:rsid w:val="00D41C7C"/>
    <w:rsid w:val="00D41C86"/>
    <w:rsid w:val="00D44C86"/>
    <w:rsid w:val="00D450F8"/>
    <w:rsid w:val="00D51758"/>
    <w:rsid w:val="00D52E66"/>
    <w:rsid w:val="00D55BA4"/>
    <w:rsid w:val="00D56710"/>
    <w:rsid w:val="00D57ABA"/>
    <w:rsid w:val="00D661BC"/>
    <w:rsid w:val="00D669EA"/>
    <w:rsid w:val="00D705C3"/>
    <w:rsid w:val="00D70B31"/>
    <w:rsid w:val="00D75847"/>
    <w:rsid w:val="00D759B7"/>
    <w:rsid w:val="00D76B71"/>
    <w:rsid w:val="00D76CB8"/>
    <w:rsid w:val="00D77EE0"/>
    <w:rsid w:val="00D81EED"/>
    <w:rsid w:val="00D838A8"/>
    <w:rsid w:val="00D87341"/>
    <w:rsid w:val="00D9139C"/>
    <w:rsid w:val="00D922FE"/>
    <w:rsid w:val="00D94A14"/>
    <w:rsid w:val="00D95A0B"/>
    <w:rsid w:val="00D96D93"/>
    <w:rsid w:val="00D970BB"/>
    <w:rsid w:val="00DA1F18"/>
    <w:rsid w:val="00DA298C"/>
    <w:rsid w:val="00DA3F4F"/>
    <w:rsid w:val="00DA4AEE"/>
    <w:rsid w:val="00DA7CFF"/>
    <w:rsid w:val="00DB08A9"/>
    <w:rsid w:val="00DB1283"/>
    <w:rsid w:val="00DB144A"/>
    <w:rsid w:val="00DB57A9"/>
    <w:rsid w:val="00DC19F2"/>
    <w:rsid w:val="00DC28A6"/>
    <w:rsid w:val="00DC529A"/>
    <w:rsid w:val="00DC58B6"/>
    <w:rsid w:val="00DC6465"/>
    <w:rsid w:val="00DC6C28"/>
    <w:rsid w:val="00DD06DA"/>
    <w:rsid w:val="00DD080A"/>
    <w:rsid w:val="00DD5D09"/>
    <w:rsid w:val="00DD61B6"/>
    <w:rsid w:val="00DD66AA"/>
    <w:rsid w:val="00DD7CAC"/>
    <w:rsid w:val="00DD7DA5"/>
    <w:rsid w:val="00DD7EAE"/>
    <w:rsid w:val="00DE1652"/>
    <w:rsid w:val="00DE168F"/>
    <w:rsid w:val="00DE3729"/>
    <w:rsid w:val="00DE6B77"/>
    <w:rsid w:val="00DE7D66"/>
    <w:rsid w:val="00DF082F"/>
    <w:rsid w:val="00DF115C"/>
    <w:rsid w:val="00DF29D7"/>
    <w:rsid w:val="00DF41AE"/>
    <w:rsid w:val="00DF48A5"/>
    <w:rsid w:val="00E00D45"/>
    <w:rsid w:val="00E01311"/>
    <w:rsid w:val="00E018C5"/>
    <w:rsid w:val="00E023A7"/>
    <w:rsid w:val="00E04D1B"/>
    <w:rsid w:val="00E06697"/>
    <w:rsid w:val="00E158B1"/>
    <w:rsid w:val="00E167C9"/>
    <w:rsid w:val="00E16ABC"/>
    <w:rsid w:val="00E17699"/>
    <w:rsid w:val="00E2152B"/>
    <w:rsid w:val="00E26020"/>
    <w:rsid w:val="00E26CD3"/>
    <w:rsid w:val="00E27EF8"/>
    <w:rsid w:val="00E346BA"/>
    <w:rsid w:val="00E355B9"/>
    <w:rsid w:val="00E3702F"/>
    <w:rsid w:val="00E42402"/>
    <w:rsid w:val="00E43B1A"/>
    <w:rsid w:val="00E46446"/>
    <w:rsid w:val="00E51E48"/>
    <w:rsid w:val="00E537BE"/>
    <w:rsid w:val="00E53DDA"/>
    <w:rsid w:val="00E5566B"/>
    <w:rsid w:val="00E609A5"/>
    <w:rsid w:val="00E60BE1"/>
    <w:rsid w:val="00E60FD4"/>
    <w:rsid w:val="00E62A1B"/>
    <w:rsid w:val="00E62C8E"/>
    <w:rsid w:val="00E64152"/>
    <w:rsid w:val="00E67000"/>
    <w:rsid w:val="00E74C21"/>
    <w:rsid w:val="00E75993"/>
    <w:rsid w:val="00E75C6E"/>
    <w:rsid w:val="00E806CD"/>
    <w:rsid w:val="00E80E9E"/>
    <w:rsid w:val="00E8306A"/>
    <w:rsid w:val="00E836B9"/>
    <w:rsid w:val="00E838C1"/>
    <w:rsid w:val="00E842CA"/>
    <w:rsid w:val="00E852DD"/>
    <w:rsid w:val="00E85E11"/>
    <w:rsid w:val="00E92C1F"/>
    <w:rsid w:val="00E938DB"/>
    <w:rsid w:val="00E94212"/>
    <w:rsid w:val="00E94BDA"/>
    <w:rsid w:val="00E953F0"/>
    <w:rsid w:val="00EA007D"/>
    <w:rsid w:val="00EA298E"/>
    <w:rsid w:val="00EA2FA6"/>
    <w:rsid w:val="00EA549D"/>
    <w:rsid w:val="00EA728B"/>
    <w:rsid w:val="00EB05FB"/>
    <w:rsid w:val="00EB14E9"/>
    <w:rsid w:val="00EB27C2"/>
    <w:rsid w:val="00EB334B"/>
    <w:rsid w:val="00EB426F"/>
    <w:rsid w:val="00EB4BDD"/>
    <w:rsid w:val="00EB52EA"/>
    <w:rsid w:val="00EB53AE"/>
    <w:rsid w:val="00EB5788"/>
    <w:rsid w:val="00EC129B"/>
    <w:rsid w:val="00EC2161"/>
    <w:rsid w:val="00EC3412"/>
    <w:rsid w:val="00EC3509"/>
    <w:rsid w:val="00EC3CBB"/>
    <w:rsid w:val="00EC4401"/>
    <w:rsid w:val="00EC5385"/>
    <w:rsid w:val="00EC5EBE"/>
    <w:rsid w:val="00EC67AE"/>
    <w:rsid w:val="00EC6869"/>
    <w:rsid w:val="00EC6E8F"/>
    <w:rsid w:val="00ED44FA"/>
    <w:rsid w:val="00ED4D7B"/>
    <w:rsid w:val="00ED5223"/>
    <w:rsid w:val="00ED5363"/>
    <w:rsid w:val="00EE0E39"/>
    <w:rsid w:val="00EE7E76"/>
    <w:rsid w:val="00EF17E1"/>
    <w:rsid w:val="00EF22A3"/>
    <w:rsid w:val="00EF2667"/>
    <w:rsid w:val="00EF2FA4"/>
    <w:rsid w:val="00EF3C82"/>
    <w:rsid w:val="00EF6003"/>
    <w:rsid w:val="00F0413D"/>
    <w:rsid w:val="00F04DFE"/>
    <w:rsid w:val="00F06722"/>
    <w:rsid w:val="00F0757E"/>
    <w:rsid w:val="00F078BD"/>
    <w:rsid w:val="00F10E4B"/>
    <w:rsid w:val="00F1109E"/>
    <w:rsid w:val="00F12244"/>
    <w:rsid w:val="00F15C73"/>
    <w:rsid w:val="00F169EC"/>
    <w:rsid w:val="00F179F9"/>
    <w:rsid w:val="00F17EB1"/>
    <w:rsid w:val="00F217A4"/>
    <w:rsid w:val="00F225EA"/>
    <w:rsid w:val="00F227CB"/>
    <w:rsid w:val="00F248DE"/>
    <w:rsid w:val="00F25256"/>
    <w:rsid w:val="00F25A7B"/>
    <w:rsid w:val="00F26F34"/>
    <w:rsid w:val="00F31732"/>
    <w:rsid w:val="00F321C7"/>
    <w:rsid w:val="00F32709"/>
    <w:rsid w:val="00F33319"/>
    <w:rsid w:val="00F333AC"/>
    <w:rsid w:val="00F33E57"/>
    <w:rsid w:val="00F3469B"/>
    <w:rsid w:val="00F35753"/>
    <w:rsid w:val="00F378E6"/>
    <w:rsid w:val="00F40C3A"/>
    <w:rsid w:val="00F4171A"/>
    <w:rsid w:val="00F43B25"/>
    <w:rsid w:val="00F43B32"/>
    <w:rsid w:val="00F43ECD"/>
    <w:rsid w:val="00F441D3"/>
    <w:rsid w:val="00F44CCD"/>
    <w:rsid w:val="00F44D9A"/>
    <w:rsid w:val="00F45E6A"/>
    <w:rsid w:val="00F5041B"/>
    <w:rsid w:val="00F504D4"/>
    <w:rsid w:val="00F538D0"/>
    <w:rsid w:val="00F54D3F"/>
    <w:rsid w:val="00F55F08"/>
    <w:rsid w:val="00F60C05"/>
    <w:rsid w:val="00F62029"/>
    <w:rsid w:val="00F621E5"/>
    <w:rsid w:val="00F624FC"/>
    <w:rsid w:val="00F63C0B"/>
    <w:rsid w:val="00F64E22"/>
    <w:rsid w:val="00F64E6A"/>
    <w:rsid w:val="00F658C3"/>
    <w:rsid w:val="00F66558"/>
    <w:rsid w:val="00F66D44"/>
    <w:rsid w:val="00F6797C"/>
    <w:rsid w:val="00F724DF"/>
    <w:rsid w:val="00F746E1"/>
    <w:rsid w:val="00F757E5"/>
    <w:rsid w:val="00F75DCF"/>
    <w:rsid w:val="00F76141"/>
    <w:rsid w:val="00F80336"/>
    <w:rsid w:val="00F8036F"/>
    <w:rsid w:val="00F808A1"/>
    <w:rsid w:val="00F81CDC"/>
    <w:rsid w:val="00F81E2B"/>
    <w:rsid w:val="00F82F5D"/>
    <w:rsid w:val="00F83A7A"/>
    <w:rsid w:val="00F83F36"/>
    <w:rsid w:val="00F85B1A"/>
    <w:rsid w:val="00F86686"/>
    <w:rsid w:val="00F90138"/>
    <w:rsid w:val="00F911E2"/>
    <w:rsid w:val="00F91722"/>
    <w:rsid w:val="00F960CC"/>
    <w:rsid w:val="00FA0926"/>
    <w:rsid w:val="00FA1E7B"/>
    <w:rsid w:val="00FA3103"/>
    <w:rsid w:val="00FA4752"/>
    <w:rsid w:val="00FA54AD"/>
    <w:rsid w:val="00FA59EA"/>
    <w:rsid w:val="00FA69EC"/>
    <w:rsid w:val="00FB0204"/>
    <w:rsid w:val="00FB2FE3"/>
    <w:rsid w:val="00FB3099"/>
    <w:rsid w:val="00FB35BA"/>
    <w:rsid w:val="00FB54A7"/>
    <w:rsid w:val="00FB6281"/>
    <w:rsid w:val="00FB718D"/>
    <w:rsid w:val="00FC263E"/>
    <w:rsid w:val="00FC2C95"/>
    <w:rsid w:val="00FC327B"/>
    <w:rsid w:val="00FC4312"/>
    <w:rsid w:val="00FC7F85"/>
    <w:rsid w:val="00FD02B4"/>
    <w:rsid w:val="00FD1C09"/>
    <w:rsid w:val="00FD3026"/>
    <w:rsid w:val="00FD413F"/>
    <w:rsid w:val="00FD71DA"/>
    <w:rsid w:val="00FE0D28"/>
    <w:rsid w:val="00FE5B3B"/>
    <w:rsid w:val="00FE69F7"/>
    <w:rsid w:val="00FE6E8E"/>
    <w:rsid w:val="00FE75E9"/>
    <w:rsid w:val="00FF0CE5"/>
    <w:rsid w:val="00FF2176"/>
    <w:rsid w:val="00FF3501"/>
    <w:rsid w:val="00FF3DE7"/>
    <w:rsid w:val="00FF5A6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C24C4"/>
  <w14:defaultImageDpi w14:val="0"/>
  <w15:docId w15:val="{BD3B4455-03D6-4791-897B-72253EEB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97"/>
    <w:pPr>
      <w:spacing w:after="0" w:line="340" w:lineRule="atLeast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B8403C"/>
    <w:pPr>
      <w:keepNext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B8403C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B8403C"/>
    <w:pPr>
      <w:keepNext/>
      <w:spacing w:before="240" w:after="6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EB27C2"/>
    <w:pPr>
      <w:tabs>
        <w:tab w:val="center" w:pos="4536"/>
        <w:tab w:val="right" w:pos="9072"/>
      </w:tabs>
      <w:jc w:val="right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833E4"/>
    <w:pPr>
      <w:tabs>
        <w:tab w:val="center" w:pos="4536"/>
        <w:tab w:val="right" w:pos="9412"/>
      </w:tabs>
      <w:spacing w:line="240" w:lineRule="atLeast"/>
      <w:ind w:right="-1134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D5212"/>
    <w:rPr>
      <w:rFonts w:cs="Times New Roman"/>
      <w:color w:val="0000FF"/>
      <w:u w:val="single"/>
    </w:rPr>
  </w:style>
  <w:style w:type="paragraph" w:customStyle="1" w:styleId="jmeno">
    <w:name w:val="jmeno"/>
    <w:basedOn w:val="Normln"/>
    <w:uiPriority w:val="99"/>
    <w:rsid w:val="0065342D"/>
    <w:pPr>
      <w:spacing w:after="1260" w:line="780" w:lineRule="exact"/>
      <w:ind w:left="3544"/>
    </w:pPr>
    <w:rPr>
      <w:color w:val="777881"/>
    </w:rPr>
  </w:style>
  <w:style w:type="paragraph" w:customStyle="1" w:styleId="datum">
    <w:name w:val="datum"/>
    <w:basedOn w:val="Normln"/>
    <w:next w:val="Normln"/>
    <w:uiPriority w:val="99"/>
    <w:rsid w:val="00F504D4"/>
    <w:pPr>
      <w:jc w:val="right"/>
    </w:pPr>
  </w:style>
  <w:style w:type="character" w:styleId="slostrnky">
    <w:name w:val="page number"/>
    <w:basedOn w:val="Standardnpsmoodstavce"/>
    <w:uiPriority w:val="99"/>
    <w:rsid w:val="00EB27C2"/>
    <w:rPr>
      <w:rFonts w:cs="Times New Roman"/>
    </w:rPr>
  </w:style>
  <w:style w:type="table" w:styleId="Mkatabulky">
    <w:name w:val="Table Grid"/>
    <w:basedOn w:val="Normlntabulka"/>
    <w:uiPriority w:val="99"/>
    <w:rsid w:val="00EB27C2"/>
    <w:pPr>
      <w:spacing w:after="0" w:line="34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">
    <w:name w:val="tučně"/>
    <w:basedOn w:val="Normln"/>
    <w:next w:val="Normln"/>
    <w:link w:val="tunChar"/>
    <w:uiPriority w:val="99"/>
    <w:rsid w:val="002973D2"/>
    <w:rPr>
      <w:b/>
      <w:bCs/>
    </w:rPr>
  </w:style>
  <w:style w:type="character" w:customStyle="1" w:styleId="tunChar">
    <w:name w:val="tučně Char"/>
    <w:link w:val="tun"/>
    <w:uiPriority w:val="99"/>
    <w:locked/>
    <w:rsid w:val="00CC456E"/>
    <w:rPr>
      <w:b/>
      <w:sz w:val="24"/>
      <w:lang w:val="cs-CZ" w:eastAsia="cs-CZ"/>
    </w:rPr>
  </w:style>
  <w:style w:type="paragraph" w:customStyle="1" w:styleId="odbor">
    <w:name w:val="odbor"/>
    <w:basedOn w:val="Zpat"/>
    <w:uiPriority w:val="99"/>
    <w:rsid w:val="008F2783"/>
    <w:rPr>
      <w:b/>
      <w:bCs/>
      <w:color w:val="184195"/>
    </w:rPr>
  </w:style>
  <w:style w:type="paragraph" w:styleId="Nzev">
    <w:name w:val="Title"/>
    <w:basedOn w:val="Normln"/>
    <w:next w:val="Normln"/>
    <w:link w:val="NzevChar"/>
    <w:uiPriority w:val="99"/>
    <w:qFormat/>
    <w:rsid w:val="00FA69EC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FA69EC"/>
    <w:rPr>
      <w:rFonts w:ascii="Cambria" w:hAnsi="Cambria" w:cs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9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27954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928E8"/>
    <w:rPr>
      <w:rFonts w:cs="Times New Roman"/>
      <w:color w:val="605E5C"/>
      <w:shd w:val="clear" w:color="auto" w:fill="E1DFDD"/>
    </w:rPr>
  </w:style>
  <w:style w:type="character" w:customStyle="1" w:styleId="m565954704525610318cs481f29ef1">
    <w:name w:val="m_565954704525610318cs481f29ef1"/>
    <w:rsid w:val="00A7384A"/>
  </w:style>
  <w:style w:type="paragraph" w:styleId="Odstavecseseznamem">
    <w:name w:val="List Paragraph"/>
    <w:basedOn w:val="Normln"/>
    <w:uiPriority w:val="34"/>
    <w:qFormat/>
    <w:rsid w:val="00890092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styleId="Bezmezer">
    <w:name w:val="No Spacing"/>
    <w:uiPriority w:val="1"/>
    <w:qFormat/>
    <w:rsid w:val="002317A0"/>
    <w:pPr>
      <w:spacing w:after="0" w:line="240" w:lineRule="auto"/>
    </w:pPr>
  </w:style>
  <w:style w:type="paragraph" w:customStyle="1" w:styleId="Default">
    <w:name w:val="Default"/>
    <w:rsid w:val="00A01E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A94F9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AKFZOdrky">
    <w:name w:val="AKFZ Odrážky"/>
    <w:basedOn w:val="Normln"/>
    <w:rsid w:val="00F6797C"/>
    <w:pPr>
      <w:numPr>
        <w:numId w:val="25"/>
      </w:numPr>
      <w:spacing w:after="100" w:line="288" w:lineRule="auto"/>
      <w:jc w:val="both"/>
    </w:pPr>
    <w:rPr>
      <w:rFonts w:cs="Calibri"/>
      <w:lang w:eastAsia="en-US"/>
    </w:rPr>
  </w:style>
  <w:style w:type="paragraph" w:styleId="Revize">
    <w:name w:val="Revision"/>
    <w:hidden/>
    <w:uiPriority w:val="99"/>
    <w:semiHidden/>
    <w:rsid w:val="0030520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42F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2F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2F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2F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2F8B"/>
    <w:rPr>
      <w:b/>
      <w:bCs/>
      <w:sz w:val="20"/>
      <w:szCs w:val="20"/>
    </w:rPr>
  </w:style>
  <w:style w:type="paragraph" w:customStyle="1" w:styleId="xmsonormal">
    <w:name w:val="x_msonormal"/>
    <w:basedOn w:val="Normln"/>
    <w:rsid w:val="00AF1100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9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KUSK\DATA\LOGO_KUSK_POU&#381;IT&#205;\sablony\sablony%20bianko%20papir\ostatni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252</TotalTime>
  <Pages>2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objednavka.dot</vt:lpstr>
    </vt:vector>
  </TitlesOfParts>
  <Company>Animi.cz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objednavka.dot</dc:title>
  <dc:subject/>
  <dc:creator>Daniela Stloukalová</dc:creator>
  <cp:keywords/>
  <dc:description/>
  <cp:lastModifiedBy>Rohlíček Tomáš</cp:lastModifiedBy>
  <cp:revision>40</cp:revision>
  <cp:lastPrinted>2025-04-28T07:02:00Z</cp:lastPrinted>
  <dcterms:created xsi:type="dcterms:W3CDTF">2025-04-23T07:58:00Z</dcterms:created>
  <dcterms:modified xsi:type="dcterms:W3CDTF">2025-05-23T09:01:00Z</dcterms:modified>
</cp:coreProperties>
</file>